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Усть-Алданский  р-н, с. Бяди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Бочкарев Иннокентий Захарович (дата рождения: 19.06.1958 г., место рождения: с. Балыктах Усть-Алданский район Якутская АССР, СНИЛС 102-839-082-39, ИНН 142701594900, регистрация по месту жительства: с. Балыктах Усть-Алданский район Якутская АССР)  в лице финансового управляющего: Минаков Станислав Константинович, действует на основании решения Арбитражный суд Республики Саха (Якутия) от 07.05.2024г.  по делу №А58-2826/2024,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ГАЗ 31105. Год выпуска: 2006. Идентификационный номер (VIN): X9631105061330238. Номер кузова (кабины): 31105060110788. Цвет кузова (кабины): ОМЕГА 2. Рабочий объем (см³): 2285. Мощность (кВт/л.с.): 96.400/131.0. Экологический класс: НЕ УСТАНОВЛЕНО.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Бочкарев Иннокентий Захарович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19.06.1958</w:t>
              <w:br/>
              <w:t>Место рождения: с. Балыктах Усть-Алданский район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678362, Республика Саха (Якутия), Усть-Алданский  р-н, с. Бяди, ул. Центральная, д. 13, к.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102-839-082-39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142701594900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Бочкарев Иннокентий Захарович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40817810650176338709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Усть-Алданский  р-н, с. Бяди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Бочкарев Иннокентий Захарович (дата рождения: 19.06.1958 г., место рождения: с. Балыктах Усть-Алданский район Якутская АССР, СНИЛС 102-839-082-39, ИНН 142701594900, регистрация по месту жительства: с. Балыктах Усть-Алданский район Якутская АССР) в лице  в лице финансового управляющего: Минаков Станислав Константинович, действует на основании решения Арбитражный суд Республики Саха (Якутия) от 07.05.2024г.  по делу №А58-2826/2024,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ГАЗ 31105. Год выпуска: 2006. Идентификационный номер (VIN): X9631105061330238. Номер кузова (кабины): 31105060110788. Цвет кузова (кабины): ОМЕГА 2. Рабочий объем (см³): 2285. Мощность (кВт/л.с.): 96.400/131.0. Экологический класс: НЕ УСТАНОВЛЕНО.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Бочкарев Иннокентий Захарович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19.06.1958</w:t>
              <w:br/>
              <w:t>Место рождения: с. Балыктах Усть-Алданский район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678362, Республика Саха (Якутия), Усть-Алданский  р-н, с. Бяди, ул. Центральная, д. 13, к.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102-839-082-39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142701594900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253</TotalTime>
  <Application>LibreOffice/7.4.3.2$Windows_X86_64 LibreOffice_project/1048a8393ae2eeec98dff31b5c133c5f1d08b890</Application>
  <AppVersion>15.0000</AppVersion>
  <Pages>4</Pages>
  <Words>1077</Words>
  <Characters>7667</Characters>
  <CharactersWithSpaces>8656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2024-11-27T16:41:54Z</dcterms:modified>
  <cp:revision>58</cp:revision>
  <dc:subject/>
  <dc:title/>
</cp:coreProperties>
</file>