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Калмыкия, р-н Октябрьский, п. Восход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Пак Ольга Сергеевна (дата рождения: 23.04.1973 г., место рождения: п. Восход Октябрьский район Республика Калмыкия, СНИЛС 006-716-561-40, ИНН 080600204159, регистрация по месту жительства: п. Восход Октябрьский район Республика Калмыкия) в лице  в лице финансового управляющего: Минаков Станислав Константинович, действует на основании решения Арбитражный суд Республики Калмыкия от 25.03.2024г.  по делу №А22-591/2024, с одной стороны, и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ind w:left="720" w:right="0" w:hanging="36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20"/>
        <w:numPr>
          <w:ilvl w:val="0"/>
          <w:numId w:val="0"/>
        </w:numPr>
        <w:spacing w:lineRule="auto" w:line="240" w:before="0" w:after="0"/>
        <w:ind w:left="720" w:right="0" w:hanging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57" w:right="0" w:hanging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Квартира общей площадью 47.30 кв.м., расположенная по адресу: Республика Калмыкия, р-н Октябрьский, п. Восход, ул. Советская, д. 11, кв 1. Кадастровый номер: 08:06:140104:181.Номер государственной регистрации: 08-08-01/006/2005-035.Земельный участок общей площадью 702.00 кв.м. Местоположение установлено относительно ориентира, расположенного в границах участка. Почтовый адрес ориентира: Республика Калмыкия, р-н. Октябрьский, п. Восход, ул. Советская, д. 11.Категория земель: земли населенных пунктов. Вид разрешенного использования: для индивидуального жилищного строительства.Кадастровый номер: 08:06:030103:10.Номер государственной регистрации: 08-08-01/006/2005-034.</w:t>
            </w:r>
          </w:p>
        </w:tc>
      </w:tr>
    </w:tbl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20"/>
        <w:spacing w:lineRule="auto" w:line="240" w:before="0" w:after="0"/>
        <w:ind w:left="709" w:right="0" w:hanging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Пак Ольга Сергеевна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23.04.1973</w:t>
              <w:br/>
              <w:t>Место рождения: п. Восход Октябрьский район Республика Калмыкия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359154, Республика Калмыкия, Яшкульский район, п. Улан Эрге, ул. Водников, д. 16, кв. 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006-716-561-40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080600204159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Пак Ольга Сергеевна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40817810350175285263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left="0" w:right="0" w:firstLine="720"/>
        <w:jc w:val="center"/>
        <w:rPr>
          <w:rFonts w:ascii="Times New Roman" w:hAnsi="Times New Roman" w:eastAsia="Times New Roman" w:cs="Times New Roman"/>
          <w:b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Калмыкия, р-н Октябрьский, п. Восход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Пак Ольга Сергеевна (дата рождения: 23.04.1973 г., место рождения: п. Восход Октябрьский район Республика Калмыкия, СНИЛС 006-716-561-40, ИНН 080600204159, регистрация по месту жительства: п. Восход Октябрьский район Республика Калмыкия) в лице  в лице финансового управляющего: Минаков Станислав Константинович, действует на основании решения Арбитражный суд Республики Калмыкия от 25.03.2024г.  по делу №А22-591/2024, с одной стороны, и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20"/>
        <w:numPr>
          <w:ilvl w:val="0"/>
          <w:numId w:val="0"/>
        </w:numPr>
        <w:spacing w:lineRule="auto" w:line="240" w:before="0" w:after="0"/>
        <w:ind w:left="1665" w:right="0" w:hanging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Квартира общей площадью 47.30 кв.м., расположенная по адресу: Республика Калмыкия, р-н Октябрьский, п. Восход, ул. Советская, д. 11, кв 1. Кадастровый номер: 08:06:140104:181.Номер государственной регистрации: 08-08-01/006/2005-035.Земельный участок общей площадью 702.00 кв.м. Местоположение установлено относительно ориентира, расположенного в границах участка. Почтовый адрес ориентира: Республика Калмыкия, р-н. Октябрьский, п. Восход, ул. Советская, д. 11.Категория земель: земли населенных пунктов. Вид разрешенного использования: для индивидуального жилищного строительства.Кадастровый номер: 08:06:030103:10.Номер государственной регистрации: 08-08-01/006/2005-034.</w:t>
            </w:r>
          </w:p>
        </w:tc>
      </w:tr>
    </w:tbl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20"/>
        <w:numPr>
          <w:ilvl w:val="0"/>
          <w:numId w:val="0"/>
        </w:numPr>
        <w:spacing w:lineRule="auto" w:line="240" w:before="0" w:after="0"/>
        <w:ind w:left="709" w:right="0" w:hanging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Пак Ольга Сергеевна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23.04.1973</w:t>
              <w:br/>
              <w:t>Место рождения: п. Восход Октябрьский район Республика Калмыкия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359154, Республика Калмыкия, Яшкульский район, п. Улан Эрге, ул. Водников, д. 16, кв. 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006-716-561-40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080600204159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LibreOffice/7.4.3.2$Windows_X86_64 LibreOffice_project/1048a8393ae2eeec98dff31b5c133c5f1d08b890</Application>
  <AppVersion>15.0000</AppVersion>
  <Pages>4</Pages>
  <Words>1181</Words>
  <Characters>8597</Characters>
  <CharactersWithSpaces>9688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2025-01-21T15:30:43Z</dcterms:modified>
  <cp:revision>34</cp:revision>
  <dc:subject/>
  <dc:title/>
</cp:coreProperties>
</file>