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Вологодская область, р-н Вологодский, с/с Кубенский, с. Кубенское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Михеева (ранее Комлева) Светлана Владимировна (дата рождения: 06.03.1972 г., место рождения: с. Кубенское Вологодского р-на Вологодской обл., СНИЛС 051-522-751 26, ИНН 772001899780, регистрация по месту жительства: с. Кубенское Вологодского р-на Вологодской обл.) в лице  в лице финансового управляющего: Кириллов Артём Григорьевич, действует на основании решения Арбитражный суд города Москвы от 20.06.2024г.  по делу №А40-107070/2024,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200 кв.м., расположенный по адресу: Вологодская область, р-н Вологодский, с/с Кубенский, с. Кубенское. Категория земель: земли населенных пунктов. Вид разрешенного использования: для ведения личного подсобного хозяйства. Принадлежит должнику на праве совместной собственности супругов. Кадастровый номер: 35:25:0203040:425. Номер государственной регистрации: 35:25:0203040:425-35/001/2020-4.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Михеева (ранее Комлева) Светлана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06.03.1972</w:t>
              <w:br/>
              <w:t>Место рождения: с. Кубенское Вологодского р-на Вологодской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121374, г.  Москва, ш. Можайское, д. 4, корп. 1, кв. 709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051-522-751 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772001899780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Михеева Светлана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40817810250180378443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Вологодская область, р-н Вологодский, с/с Кубенский, с. Кубенское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Михеева (ранее Комлева) Светлана Владимировна (дата рождения: 06.03.1972 г., место рождения: с. Кубенское Вологодского р-на Вологодской обл., СНИЛС 051-522-751 26, ИНН 772001899780, регистрация по месту жительства: с. Кубенское Вологодского р-на Вологодской обл.) в лице  в лице финансового управляющего: Кириллов Артём Григорьевич, действует на основании решения Арбитражный суд города Москвы от 20.06.2024г.  по делу №А40-107070/2024,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200 кв.м., расположенный по адресу: Вологодская область, р-н Вологодский, с/с Кубенский, с. Кубенское. Категория земель: земли населенных пунктов. Вид разрешенного использования: для ведения личного подсобного хозяйства. Принадлежит должнику на праве совместной собственности супругов. Кадастровый номер: 35:25:0203040:425. Номер государственной регистрации: 35:25:0203040:425-35/001/2020-4.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Михеева (ранее Комлева) Светлана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06.03.1972</w:t>
              <w:br/>
              <w:t>Место рождения: с. Кубенское Вологодского р-на Вологодской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121374, г.  Москва, ш. Можайское, д. 4, корп. 1, кв. 709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051-522-751 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772001899780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1143</Words>
  <Characters>8193</Characters>
  <CharactersWithSpaces>9248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2025-03-06T14:43:26Z</dcterms:modified>
  <cp:revision>34</cp:revision>
  <dc:subject/>
  <dc:title/>
</cp:coreProperties>
</file>