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Татарстан, Нижнекамский муниципальный район, Сосновское сельское поселение, п Троицкий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Медведева (ранее Кручинкина) Марина Анатольевна (дата рождения: 26.05.1974 г., место рождения: г. Чапаевск Куйбышевская обл., СНИЛС 009-690-172 62, ИНН 633511890450, регистрация по месту жительства: г. Чапаевск Куйбышевская обл.) в лице  в лице финансового управляющего: Коваленко Артём Сергеевич, действует на основании решения Арбитражный суд Самарской области от 15.02.2023г.  по делу №А55-110/2023,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3005.00 (+/-38) кв.м., 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Нижнекамский муниципальный район, Сосновское сельское поселение, п Троицкий, ул. Центральная, з/у 38. Категория земель: Земли населенных пунктов. Вид разрешенного использования: Для ведения личного подсобного хозяйства.Кадастровый номер: 16:30:130501:66.Номер государственной регистрации:16-16-33/064/2013-42.Жилой дом общей площадью 37.30 кв.м., расположенный по адресу: Российская Федерация, Республика Татарстан, муниципальный район Нижнекамский, сельское поселение Сосновское, поселок Троицкий, улица Центральная, дом 38.Кадастровый номер: 16:30:130501:146.Номер государственной регистрации:16-16-33/064/2013-41.Имущество принадлежит должнику на праве совместной собственности супругов.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Медведева (ранее Кручинкина) Марина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26.05.1974</w:t>
              <w:br/>
              <w:t>Место рождения: г. Чапаевск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446112, Самарская обл., г. Чапаевск, ул. 2-я Северная, д. 12 "Б"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009-690-172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633511890450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40817810550164030915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 Медведева Марина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Татарстан, Нижнекамский муниципальный район, Сосновское сельское поселение, п Троицкий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Медведева (ранее Кручинкина) Марина Анатольевна (дата рождения: 26.05.1974 г., место рождения: г. Чапаевск Куйбышевская обл., СНИЛС 009-690-172 62, ИНН 633511890450, регистрация по месту жительства: г. Чапаевск Куйбышевская обл.) в лице  в лице финансового управляющего: Коваленко Артём Сергеевич, действует на основании решения Арбитражный суд Самарской области от 15.02.2023г.  по делу №А55-110/2023,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3005.00 (+/-38) кв.м., 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Нижнекамский муниципальный район, Сосновское сельское поселение, п Троицкий, ул. Центральная, з/у 38. Категория земель: Земли населенных пунктов. Вид разрешенного использования: Для ведения личного подсобного хозяйства.Кадастровый номер: 16:30:130501:66.Номер государственной регистрации:16-16-33/064/2013-42.Жилой дом общей площадью 37.30 кв.м., расположенный по адресу: Российская Федерация, Республика Татарстан, муниципальный район Нижнекамский, сельское поселение Сосновское, поселок Троицкий, улица Центральная, дом 38.Кадастровый номер: 16:30:130501:146.Номер государственной регистрации:16-16-33/064/2013-41.Имущество принадлежит должнику на праве совместной собственности супругов.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Медведева (ранее Кручинкина) Марина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26.05.1974</w:t>
              <w:br/>
              <w:t>Место рождения: г. Чапаевск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446112, Самарская обл., г. Чапаевск, ул. 2-я Северная, д. 12 "Б"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009-690-172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633511890450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LibreOffice/7.4.3.2$Windows_X86_64 LibreOffice_project/1048a8393ae2eeec98dff31b5c133c5f1d08b890</Application>
  <AppVersion>15.0000</AppVersion>
  <Pages>5</Pages>
  <Words>1219</Words>
  <Characters>9052</Characters>
  <CharactersWithSpaces>10179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2025-01-24T12:52:11Z</dcterms:modified>
  <cp:revision>34</cp:revision>
  <dc:subject/>
  <dc:title/>
</cp:coreProperties>
</file>