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Галанова (ранее Тюгашкина, Григорьева) Елена Олеговна (дата рождения: 18.06.1985 г., место рождения: с. Яблоновый-Гай Ивантеевского района Саратовская область, СНИЛС 115-647-440 55, ИНН 642401172556, регистрация по месту жительства: с. Яблоновый-Гай Ивантеевского района Саратовская область) в лице  в лице финансового управляющего: Кириллов Артём Григорьевич, действует на основании решения Арбитражный суд Самарской области от 21.10.2024г.  по делу №А55-32732/2024,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2818-0000010-02. Идентификационный номер (VIN): XSU28180B60004206. Категория ТС: В. Год выпуска: 2006. Модель, номер двигателя: 405220 63117116. Номер шасси (рамы): 33020062155152. Номер кузова: 33020060393540. Цвет кузова: белый. Мощность двигателя, л.с. (кВт): 139 (103). Рабочий объем двигателя, куб.см.: 2464. Тип двигателя: бензиновый на бензине. Экологический класс: второй. Разрешенная максимальная масса, кг.: 3500. Масса без нагрузки, кг.: 2160. ПТС: 63РК276564. Свидетельство о регистрации ТС: 9932424777. Имеются следы коррозии, сколы. Требуется капитальный ремонт двигателя. На лобовом стекле трещина. Неисправна рулевая колонка, требует замены. Подтекает задний   редуктор. Резина в очень плохом состоянии.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Галанова (ранее Тюгашкина, Григорьева) Елена Олеговна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18.06.1985</w:t>
              <w:br/>
              <w:t>Место рождения: с. Яблоновый-Гай Ивантеевского района Саратовская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проезд Ударников, д.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115-647-440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642401172556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Галанова Елена Олеговна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40817810750186864406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Галанова (ранее Тюгашкина, Григорьева) Елена Олеговна (дата рождения: 18.06.1985 г., место рождения: с. Яблоновый-Гай Ивантеевского района Саратовская область, СНИЛС 115-647-440 55, ИНН 642401172556, регистрация по месту жительства: с. Яблоновый-Гай Ивантеевского района Саратовская область) в лице  в лице финансового управляющего: Кириллов Артём Григорьевич, действует на основании решения Арбитражный суд Самарской области от 21.10.2024г.  по делу №А55-32732/2024,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2818-0000010-02. Идентификационный номер (VIN): XSU28180B60004206. Категория ТС: В. Год выпуска: 2006. Модель, номер двигателя: 405220 63117116. Номер шасси (рамы): 33020062155152. Номер кузова: 33020060393540. Цвет кузова: белый. Мощность двигателя, л.с. (кВт): 139 (103). Рабочий объем двигателя, куб.см.: 2464. Тип двигателя: бензиновый на бензине. Экологический класс: второй. Разрешенная максимальная масса, кг.: 3500. Масса без нагрузки, кг.: 2160. ПТС: 63РК276564. Свидетельство о регистрации ТС: 9932424777. Имеются следы коррозии, сколы. Требуется капитальный ремонт двигателя. На лобовом стекле трещина. Неисправна рулевая колонка, требует замены. Подтекает задний   редуктор. Резина в очень плохом состоянии.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Галанова (ранее Тюгашкина, Григорьева) Елена Олеговна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18.06.1985</w:t>
              <w:br/>
              <w:t>Место рождения: с. Яблоновый-Гай Ивантеевского района Саратовская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проезд Ударников, д.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115-647-440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642401172556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1189</Words>
  <Characters>8516</Characters>
  <CharactersWithSpaces>9621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2025-04-03T14:54:11Z</dcterms:modified>
  <cp:revision>58</cp:revision>
  <dc:subject/>
  <dc:title/>
</cp:coreProperties>
</file>