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Московская область, Наро Фоминский район, Ташировский с.о.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Баранов Олег Вячеславович (дата рождения: 28.02.1966 г., место рождения: город  Москва, СНИЛС 077-363-259 89, ИНН 772414122554, регистрация по месту жительства: город  Москва) в лице  в лице финансового управляющего: Кириллов Артём Григорьевич, действует на основании решения Арбитражный суд города Москвы от 26.08.2024г.  по делу №А40-146248/2024,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Нежилое помещение общей площадью 70.00 кв.м., расположенное по адресу: Московская область, Наро Фоминский район, Ташировский с.о., у деревни Шапкино, СНТ "Полесье АМО ЗИЛ", строение на участке №19. Кадастровый номер: 50:26:0090802:241. Номер государственной регистрации: 50:26:0090802:241-50/026/2017-1.Земельный участок общей площадью 600.00 кв.м. Местоположение: Московская область, Наро-Фоминский район, с/о Ташировский, у д. Шапкино, снт "Полесье-АМО ЗИЛ", уч-к 19. Категория земель: земли сельскохозяйственного назначения. Вид разрешенного использования: для ведения садоводства. Кадастровый номер: 50:26:0090802:18. Номер государственной регистрации:50-50/026-50/026/005/2016-552/1.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Баранов Олег Вячеславович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28.02.1966</w:t>
              <w:br/>
              <w:t>Место рождения: город  Москва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115582, гор. Москва, ул. Домодедовская, дом 17, корп. 1, кв. 112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077-363-259 89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772414122554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Баранов Олег Вячеславович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40817810950182820503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Московская область, Наро Фоминский район, Ташировский с.о.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Баранов Олег Вячеславович (дата рождения: 28.02.1966 г., место рождения: город  Москва, СНИЛС 077-363-259 89, ИНН 772414122554, регистрация по месту жительства: город  Москва) в лице  в лице финансового управляющего: Кириллов Артём Григорьевич, действует на основании решения Арбитражный суд города Москвы от 26.08.2024г.  по делу №А40-146248/2024,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Нежилое помещение общей площадью 70.00 кв.м., расположенное по адресу: Московская область, Наро Фоминский район, Ташировский с.о., у деревни Шапкино, СНТ "Полесье АМО ЗИЛ", строение на участке №19. Кадастровый номер: 50:26:0090802:241. Номер государственной регистрации: 50:26:0090802:241-50/026/2017-1.Земельный участок общей площадью 600.00 кв.м. Местоположение: Московская область, Наро-Фоминский район, с/о Ташировский, у д. Шапкино, снт "Полесье-АМО ЗИЛ", уч-к 19. Категория земель: земли сельскохозяйственного назначения. Вид разрешенного использования: для ведения садоводства. Кадастровый номер: 50:26:0090802:18. Номер государственной регистрации:50-50/026-50/026/005/2016-552/1.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Баранов Олег Вячеславович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28.02.1966</w:t>
              <w:br/>
              <w:t>Место рождения: город  Москва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115582, гор. Москва, ул. Домодедовская, дом 17, корп. 1, кв. 112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077-363-259 89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772414122554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LibreOffice/25.2.0.3$Windows_X86_64 LibreOffice_project/e1cf4a87eb02d755bce1a01209907ea5ddc8f069</Application>
  <AppVersion>15.0000</AppVersion>
  <Pages>4</Pages>
  <Words>1163</Words>
  <Characters>8411</Characters>
  <CharactersWithSpaces>9490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2025-04-08T16:39:43Z</dcterms:modified>
  <cp:revision>34</cp:revision>
  <dc:subject/>
  <dc:title/>
</cp:coreProperties>
</file>