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Калмыкия, Кетченеровский район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Шараева Светлана Борисовна (дата рождения: 15.02.1956 г., место рождения: с. Орман Благовещенского района Алтайского края , СНИЛС 004-627-364-26, ИНН 080400130407, регистрация по месту жительства: с. Орман Благовещенского района Алтайского края ) в лице  в лице финансового управляющего: Кириллов Артём Григорьевич, действует на основании решения Арбитражный суд Республики Калмыкия от 23.07.2024г.  по делу №А22-2150/2024,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1/6 на земельный участок общей площадью 1180000.00 (+/- 9505) кв.м. Местоположение установлено относительно ориентира, расположенного за пределами участка.Ориентир п. Гашун-Бургуста. Участок находится примерно в 10,8 км, по направлению на юго-восток от ориентира. Почтовый адрес ориентира: Республика Калмыкия, Кетченеровский район. Категория земель: земли сельскохозяйственного назначения. Вид разрешенного использования: для сельскохозяйственного производства.Кадастровый номер: 08:04:320102:282.Номер государственной регистрации: 08-08/006-08/006/003/2015-254/1.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Шараева Светлана Борисовна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15.02.1956</w:t>
              <w:br/>
              <w:t>Место рождения: с. Орман Благовещенского района Алтайского края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359120, Республика Калмыкия, Кетченеровский район, п. Гашун-Бургуста, ул. Манджиева, д. 41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004-627-364-26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080400130407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Шараева Светлана Борисовна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40817810150181389890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Калмыкия, Кетченеровский район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Шараева Светлана Борисовна (дата рождения: 15.02.1956 г., место рождения: с. Орман Благовещенского района Алтайского края , СНИЛС 004-627-364-26, ИНН 080400130407, регистрация по месту жительства: с. Орман Благовещенского района Алтайского края ) в лице  в лице финансового управляющего: Кириллов Артём Григорьевич, действует на основании решения Арбитражный суд Республики Калмыкия от 23.07.2024г.  по делу №А22-2150/2024,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1/6 на земельный участок общей площадью 1180000.00 (+/- 9505) кв.м. Местоположение установлено относительно ориентира, расположенного за пределами участка.Ориентир п. Гашун-Бургуста. Участок находится примерно в 10,8 км, по направлению на юго-восток от ориентира. Почтовый адрес ориентира: Республика Калмыкия, Кетченеровский район. Категория земель: земли сельскохозяйственного назначения. Вид разрешенного использования: для сельскохозяйственного производства.Кадастровый номер: 08:04:320102:282.Номер государственной регистрации: 08-08/006-08/006/003/2015-254/1.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Шараева Светлана Борисовна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15.02.1956</w:t>
              <w:br/>
              <w:t>Место рождения: с. Орман Благовещенского района Алтайского края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359120, Республика Калмыкия, Кетченеровский район, п. Гашун-Бургуста, ул. Манджиева, д. 41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004-627-364-26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080400130407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75</TotalTime>
  <Application>LibreOffice/25.2.0.3$Windows_X86_64 LibreOffice_project/e1cf4a87eb02d755bce1a01209907ea5ddc8f069</Application>
  <AppVersion>15.0000</AppVersion>
  <Pages>4</Pages>
  <Words>1155</Words>
  <Characters>8444</Characters>
  <CharactersWithSpaces>9509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2025-04-09T15:06:00Z</dcterms:modified>
  <cp:revision>34</cp:revision>
  <dc:subject/>
  <dc:title/>
</cp:coreProperties>
</file>