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Саха (Якутия), г. Якутск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Федорова (ранее Оконосова)  Ольга Дмитриевна (дата рождения: 30.11.1964 г., место рождения: с. Дюллюкю Верхневилюйского р-на Якутской АССР, СНИЛС 043-673-645 66, ИНН 140700250029, регистрация по месту жительства: с. Дюллюкю Верхневилюйского р-на Якутской АССР) в лице  в лице финансового управляющего: Минаков Станислав Константинович, действует на основании решения Арбитражный суд Республики Саха (Якутия) от 27.06.2024г.  по делу №А58-1922/2024, с одной стороны, и</w:t>
      </w:r>
    </w:p>
    <w:p>
      <w:pPr>
        <w:pStyle w:val="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3"/>
        </w:numPr>
        <w:ind w:left="720" w:right="0" w:hanging="36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ТОЙОТА СПРИНТЕР КАРИБ. Идентификационный номер (VIN) отсутствует. Год выпуска: 1995. Модель, № двигателя: 7A G067752. Кузов № AE1150011680. Цвет кузова: черно-серый. Мощность двигателя, л.с. (кВт): 115 (85). Рабочий объем двигателя, куб. см.: 1762. ПТС 14 ОС 684955. Принадлежит должнику на праве совместной собственности супругов. Повышен расход масла в двигателе. Имеется трещина на лобовом стекле, повреждены крепления для передних фар. По кузову имеются царапины, вмятины, сколы и следы ржавчины на ЛКП.</w:t>
            </w:r>
          </w:p>
        </w:tc>
      </w:tr>
    </w:tbl>
    <w:p>
      <w:pPr>
        <w:pStyle w:val="Style20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20"/>
        <w:spacing w:lineRule="auto" w:line="240" w:before="0" w:after="0"/>
        <w:ind w:left="1418" w:right="0" w:hang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Федорова (ранее Оконосова)  Ольга Дмитриевна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30.11.1964</w:t>
              <w:br/>
              <w:t>Место рождения: с. Дюллюкю Верхневилюйского р-на Якутской АССР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677015, Республика Саха (Якутия), г. Якутск, Черемуховый пр-д, д. 9/1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043-673-645 66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140700250029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Федорова Ольга Дмитриевна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40817810650180843086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left="0" w:right="0" w:firstLine="720"/>
        <w:jc w:val="center"/>
        <w:rPr>
          <w:rFonts w:ascii="Times New Roman" w:hAnsi="Times New Roman" w:eastAsia="Times New Roman" w:cs="Times New Roman"/>
          <w:b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Саха (Якутия), г. Якутск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Федорова (ранее Оконосова)  Ольга Дмитриевна (дата рождения: 30.11.1964 г., место рождения: с. Дюллюкю Верхневилюйского р-на Якутской АССР, СНИЛС 043-673-645 66, ИНН 140700250029, регистрация по месту жительства: с. Дюллюкю Верхневилюйского р-на Якутской АССР) в лице  в лице финансового управляющего: Минаков Станислав Константинович, действует на основании решения Арбитражный суд Республики Саха (Якутия) от 27.06.2024г.  по делу №А58-1922/2024, с одной стороны, и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0"/>
        <w:numPr>
          <w:ilvl w:val="0"/>
          <w:numId w:val="4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20"/>
        <w:spacing w:lineRule="auto" w:line="240" w:before="0" w:after="0"/>
        <w:ind w:left="1665" w:right="0" w:hang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ТОЙОТА СПРИНТЕР КАРИБ. Идентификационный номер (VIN) отсутствует. Год выпуска: 1995. Модель, № двигателя: 7A G067752. Кузов № AE1150011680. Цвет кузова: черно-серый. Мощность двигателя, л.с. (кВт): 115 (85). Рабочий объем двигателя, куб. см.: 1762. ПТС 14 ОС 684955. Принадлежит должнику на праве совместной собственности супругов. Повышен расход масла в двигателе. Имеется трещина на лобовом стекле, повреждены крепления для передних фар. По кузову имеются царапины, вмятины, сколы и следы ржавчины на ЛКП.</w:t>
            </w:r>
          </w:p>
        </w:tc>
      </w:tr>
    </w:tbl>
    <w:p>
      <w:pPr>
        <w:pStyle w:val="Style20"/>
        <w:numPr>
          <w:ilvl w:val="0"/>
          <w:numId w:val="4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20"/>
        <w:numPr>
          <w:ilvl w:val="0"/>
          <w:numId w:val="4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20"/>
        <w:numPr>
          <w:ilvl w:val="0"/>
          <w:numId w:val="4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20"/>
        <w:spacing w:lineRule="auto" w:line="240" w:before="0" w:after="0"/>
        <w:ind w:left="709" w:right="0" w:hanging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Федорова (ранее Оконосова)  Ольга Дмитриевна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30.11.1964</w:t>
              <w:br/>
              <w:t>Место рождения: с. Дюллюкю Верхневилюйского р-на Якутской АССР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677015, Республика Саха (Якутия), г. Якутск, Черемуховый пр-д, д. 9/1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043-673-645 66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140700250029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20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1">
    <w:name w:val="Heading 1"/>
    <w:basedOn w:val="Style15"/>
    <w:next w:val="Style16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5">
    <w:name w:val="Heading 5"/>
    <w:basedOn w:val="Style15"/>
    <w:next w:val="Style16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2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LibreOffice/7.4.3.2$Windows_X86_64 LibreOffice_project/1048a8393ae2eeec98dff31b5c133c5f1d08b890</Application>
  <AppVersion>15.0000</AppVersion>
  <Pages>4</Pages>
  <Words>1157</Words>
  <Characters>8080</Characters>
  <CharactersWithSpaces>9153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2025-01-15T17:41:28Z</dcterms:modified>
  <cp:revision>58</cp:revision>
  <dc:subject/>
  <dc:title/>
</cp:coreProperties>
</file>