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Г. МИНЕРАЛЬНЫЕ ВОДЫ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Павленко Сергей Николаевич (дата рождения: 24.01.1989 г., место рождения: с. Шпаковское Шпаковского р-на Ставропольского края, СНИЛС 144-251-882-51, ИНН 262307207203, регистрация по месту жительства: с. Шпаковское Шпаковского р-на Ставропольского края) в лице  в лице финансового управляющего: Кириллов Артём Григорьевич, действует на основании решения Арбитражный суд Ставропольского края от 23.09.2024г.  по делу №А63-13922/2024,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LADA VESTA. МКПП. Идентификационный номер (VIN): XTAGFL110R0714462. Категория ТС: В. Год выпуска: 2023. Номер кузова: XTAGFL110R0714462. Модель, номер двигателя: 21129 4824809. Цвет кузова: белый. Рабочий объем двигателя, куб.см.: 1596. Мощность двигателя, л.с. (кВт): 106.1 (78). Экологический класс: второй. Разрешенная максимальная масса, кг.: 1730. Масса без нагрузки, кг.: 1335. ЭПТС: 164301074308943. Свидетельство о регистрации ТС: 9970127667. Имущество в залоге Акционерное Общество "ОТП Банк".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в залоге Акционерное Общество "ОТП Банк".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Павленко Сергей Николаевич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24.01.1989</w:t>
              <w:br/>
              <w:t>Место рождения: с. Шпаковское Шпаковского р-на Ставропольского края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356240, Ставропольский край,  Шпаковский район, г. Михайловск, ул. Казачья, д.16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144-251-882-51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262307207203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Павленко Сергей Николаевич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40817810350184192431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Г. МИНЕРАЛЬНЫЕ ВОДЫ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Павленко Сергей Николаевич (дата рождения: 24.01.1989 г., место рождения: с. Шпаковское Шпаковского р-на Ставропольского края, СНИЛС 144-251-882-51, ИНН 262307207203, регистрация по месту жительства: с. Шпаковское Шпаковского р-на Ставропольского края) в лице  в лице финансового управляющего: Кириллов Артём Григорьевич, действует на основании решения Арбитражный суд Ставропольского края от 23.09.2024г.  по делу №А63-13922/2024,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LADA VESTA. МКПП. Идентификационный номер (VIN): XTAGFL110R0714462. Категория ТС: В. Год выпуска: 2023. Номер кузова: XTAGFL110R0714462. Модель, номер двигателя: 21129 4824809. Цвет кузова: белый. Рабочий объем двигателя, куб.см.: 1596. Мощность двигателя, л.с. (кВт): 106.1 (78). Экологический класс: второй. Разрешенная максимальная масса, кг.: 1730. Масса без нагрузки, кг.: 1335. ЭПТС: 164301074308943. Свидетельство о регистрации ТС: 9970127667. Имущество в залоге Акционерное Общество "ОТП Банк".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Павленко Сергей Николаевич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24.01.1989</w:t>
              <w:br/>
              <w:t>Место рождения: с. Шпаковское Шпаковского р-на Ставропольского края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356240, Ставропольский край,  Шпаковский район, г. Михайловск, ул. Казачья, д.16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144-251-882-51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262307207203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LibreOffice/25.2.0.3$Windows_X86_64 LibreOffice_project/e1cf4a87eb02d755bce1a01209907ea5ddc8f069</Application>
  <AppVersion>15.0000</AppVersion>
  <Pages>4</Pages>
  <Words>1108</Words>
  <Characters>7969</Characters>
  <CharactersWithSpaces>8991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2025-04-10T17:38:22Z</dcterms:modified>
  <cp:revision>58</cp:revision>
  <dc:subject/>
  <dc:title/>
</cp:coreProperties>
</file>