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АО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Ходецкий Евгений Павлович (дата рождения: 22.08.1982 г., место рождения: гор. Стерлитамак Башкирская АССР, СНИЛС 102-208-892 10, ИНН 860323333007, регистрация по месту жительства: гор. Стерлитамак Башкирская АССР) в лице 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14.11.2023г.  по делу №А75-16701/2023,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ПОРШЕ КАЙЕНН S. Идентификационный номер (VIN): WP1AB29PX4LA70750. Категория ТС: В. Год выпуска: 2003. Номер кузова: WP1AB29PX4LA70750. Номер двигателя: 2187041800. Цвет кузова: черный. Мощность двигателя, л.с. (кВт): 250.2 (184). Рабочий объем двигателя, куб.см.: 3189. Тип двигателя: бензиновый на бензине. Экологический класс: четвертый. Разрешенная максимальная масса, кг.: 2700. Масса без нагрузки, кг.: 2235. ПТС: 74РМ 316111. Свидетельство о регистрации ТС: 9955331046. Имущество принадлежит должнику на праве совместной собственности.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Ходецкий Евгений Павлович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22.08.1982</w:t>
              <w:br/>
              <w:t>Место рождения: гор. Стерлитамак Башкирская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628615, Ханты-Мансийский АО – Югра, г. Нижневартовск, ул. Интернациональная, д. 14-Б, кв. 100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102-208-892 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860323333007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Ходецкий Евгений Павлович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40817810850171158933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АО –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Ходецкий Евгений Павлович (дата рождения: 22.08.1982 г., место рождения: гор. Стерлитамак Башкирская АССР, СНИЛС 102-208-892 10, ИНН 860323333007, регистрация по месту жительства: гор. Стерлитамак Башкирская АССР) в лице  в лице финансового управляющего: Минаков Станислав Константинович, действует на основании решения Арбитражный суд Ханты-Мансийского автономного округа – Югры от 14.11.2023г.  по делу №А75-16701/2023,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ПОРШЕ КАЙЕНН S. Идентификационный номер (VIN): WP1AB29PX4LA70750. Категория ТС: В. Год выпуска: 2003. Номер кузова: WP1AB29PX4LA70750. Номер двигателя: 2187041800. Цвет кузова: черный. Мощность двигателя, л.с. (кВт): 250.2 (184). Рабочий объем двигателя, куб.см.: 3189. Тип двигателя: бензиновый на бензине. Экологический класс: четвертый. Разрешенная максимальная масса, кг.: 2700. Масса без нагрузки, кг.: 2235. ПТС: 74РМ 316111. Свидетельство о регистрации ТС: 9955331046. Имущество принадлежит должнику на праве совместной собственности.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Ходецкий Евгений Павлович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22.08.1982</w:t>
              <w:br/>
              <w:t>Место рождения: гор. Стерлитамак Башкирская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628615, Ханты-Мансийский АО – Югра, г. Нижневартовск, ул. Интернациональная, д. 14-Б, кв. 100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102-208-892 10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860323333007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1135</Words>
  <Characters>8112</Characters>
  <CharactersWithSpaces>9165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2025-01-16T16:42:11Z</dcterms:modified>
  <cp:revision>58</cp:revision>
  <dc:subject/>
  <dc:title/>
</cp:coreProperties>
</file>