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Тюмень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Мельников Никита Николаевич (дата рождения: 16.03.1992 г., место рождения: с.Толька Красноселькупский р-н Тюменская обл., СНИЛС 155-041-425 28, ИНН 720214936906, регистрация по месту жительства: с.Толька Красноселькупский р-н Тюменская обл.) в лице  в лице финансового управляющего: Минаков Станислав Константинович, действует на основании решения Арбитражный суд Тюменской области от 28.03.2024г.  по делу №А70-48/2024,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VOLKSWAGEN POLO. АКПП. Год выпуска: 2013. Идентификационный номер (VIN): XW8ZZZ61ZEG004951. Номер кузова (кабины): XW8ZZZ61ZEG004951.Цвет кузова (кабины): ВИШНЕВО-КРАСНЫЙ. Рабочий объем (см): 1598. Мощность (кВт/л.с.): 77.000/105.0. Экологический класс: ЧЕТВЕРТЫЙ/4. Тип транспортного средства: Легковой седан. Требуется ремонт коробки передач, ремонт элементов двигателя (плавающие обороты на холостом ходу), элементов ходовой части. По кузову имеются сколы на ЛКП, царапины, следы коррозии. Требуется замена передней подвески.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Мельников Никита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16.03.1992</w:t>
              <w:br/>
              <w:t>Место рождения: с.Толька Красноселькупский р-н Тюменская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625054, г. Тюмень,  тер. СНТ Медик, ул. Парниковая, д. 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155-041-425 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720214936906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Мельников Никита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40817810150175048891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Тюмень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Мельников Никита Николаевич (дата рождения: 16.03.1992 г., место рождения: с.Толька Красноселькупский р-н Тюменская обл., СНИЛС 155-041-425 28, ИНН 720214936906, регистрация по месту жительства: с.Толька Красноселькупский р-н Тюменская обл.) в лице  в лице финансового управляющего: Минаков Станислав Константинович, действует на основании решения Арбитражный суд Тюменской области от 28.03.2024г.  по делу №А70-48/2024,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VOLKSWAGEN POLO. АКПП. Год выпуска: 2013. Идентификационный номер (VIN): XW8ZZZ61ZEG004951. Номер кузова (кабины): XW8ZZZ61ZEG004951.Цвет кузова (кабины): ВИШНЕВО-КРАСНЫЙ. Рабочий объем (см): 1598. Мощность (кВт/л.с.): 77.000/105.0. Экологический класс: ЧЕТВЕРТЫЙ/4. Тип транспортного средства: Легковой седан. Требуется ремонт коробки передач, ремонт элементов двигателя (плавающие обороты на холостом ходу), элементов ходовой части. По кузову имеются сколы на ЛКП, царапины, следы коррозии. Требуется замена передней подвески.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Мельников Никита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16.03.1992</w:t>
              <w:br/>
              <w:t>Место рождения: с.Толька Красноселькупский р-н Тюменская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625054, г. Тюмень,  тер. СНТ Медик, ул. Парниковая, д. 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155-041-425 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720214936906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1115</Words>
  <Characters>8000</Characters>
  <CharactersWithSpaces>9029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2025-04-16T12:46:17Z</dcterms:modified>
  <cp:revision>58</cp:revision>
  <dc:subject/>
  <dc:title/>
</cp:coreProperties>
</file>