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Калмыкия, Целинный р-н, с. Троицкое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Козаев Дмитрий Эрдниевич (дата рождения: 17.11.1959 г., место рождения: с. Шарнуты Сарпинского р-на Республики Калмыкия, СНИЛС 012-501-581-88, ИНН 080901297622, регистрация по месту жительства: с. Шарнуты Сарпинского р-на Республики Калмыкия) в лице  в лице финансового управляющего: Минаков Станислав Константинович, действует на основании решения Арбитражный суд Республики Калмыкия от 22.04.2024г.  по делу №А22-592/2024,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VOLKSWAGEN POLO. Идентификационный номер (VIN): XW8ZZZ61ZGG044109. Категория ТС: В. Год выпуска: 2016. Номер кузова: XW8ZZZ61ZGG044109. Модель, номер двигателя: CWV 070757. Цвет кузова: темно-синий. Мощность двигателя, л.с. (кВт): 110 (81). Рабочий объем двигателя, куб.см.: 1598. Разрешенная максимальная масса, кг.: 1700. Тип двигателя: бензиновый на бензине. Экологический класс: пятый. Масса без нагрузки, кг: 1207. ПТС: 40ОМ073598. Свидетельство о регистрации ТС: 9950421434. Требуется ремонт ходовой части. Имеются следы коррозии, вмятина, царапины. Имущество в залоге Акционерное общество «Тинькофф 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Акционерное общество «Тинькофф 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Козаев Дмитрий Эрдниевич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17.11.1959</w:t>
              <w:br/>
              <w:t>Место рождения: с. Шарнуты Сарпинского р-на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359180, Респ. Калмыкия, Целинный р-н, с. Троицкое, ул. Пушкина, д. 7,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012-501-581-88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080901297622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Козаев Дмитрий Эрдниевич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40817810450176338721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Калмыкия, Целинный р-н, с. Троицкое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Козаев Дмитрий Эрдниевич (дата рождения: 17.11.1959 г., место рождения: с. Шарнуты Сарпинского р-на Республики Калмыкия, СНИЛС 012-501-581-88, ИНН 080901297622, регистрация по месту жительства: с. Шарнуты Сарпинского р-на Республики Калмыкия) в лице  в лице финансового управляющего: Минаков Станислав Константинович, действует на основании решения Арбитражный суд Республики Калмыкия от 22.04.2024г.  по делу №А22-592/2024,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VOLKSWAGEN POLO. Идентификационный номер (VIN): XW8ZZZ61ZGG044109. Категория ТС: В. Год выпуска: 2016. Номер кузова: XW8ZZZ61ZGG044109. Модель, номер двигателя: CWV 070757. Цвет кузова: темно-синий. Мощность двигателя, л.с. (кВт): 110 (81). Рабочий объем двигателя, куб.см.: 1598. Разрешенная максимальная масса, кг.: 1700. Тип двигателя: бензиновый на бензине. Экологический класс: пятый. Масса без нагрузки, кг: 1207. ПТС: 40ОМ073598. Свидетельство о регистрации ТС: 9950421434. Требуется ремонт ходовой части. Имеются следы коррозии, вмятина, царапины. Имущество в залоге Акционерное общество «Тинькофф 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Козаев Дмитрий Эрдниевич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17.11.1959</w:t>
              <w:br/>
              <w:t>Место рождения: с. Шарнуты Сарпинского р-на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359180, Респ. Калмыкия, Целинный р-н, с. Троицкое, ул. Пушкина, д. 7,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012-501-581-88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080901297622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1146</Words>
  <Characters>8166</Characters>
  <CharactersWithSpaces>9224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2025-03-04T16:13:56Z</dcterms:modified>
  <cp:revision>58</cp:revision>
  <dc:subject/>
  <dc:title/>
</cp:coreProperties>
</file>