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Пестравский р-н, с. Марьевка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Сивцов Виктор Валентинович (дата рождения: 25.04.1969 г., место рождения: с. Марьевка Пестравского района Куйбышевской области, СНИЛС 009-647-602-66, ИНН 637800507260, регистрация по месту жительства: с. Марьевка Пестравского района Куйбышевской области) в лице  в лице финансового управляющего: Кириллов Артём Григорьевич, действует на основании решения Арбитражный суд Самарской области от 26.06.2024г.  по делу №А55-14690/2024,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SOLARIS. МКПП. Год выпуска: 2011. Идентификационный номер (VIN): Z94СТ41САВR037045. Номер кузова (кабины): Z94СТ41САВR037045. Цвет кузова (кабины): КРАСНЫЙ. Рабочий объем (см³): 1396. Мощность (кВт/л.с.): 78/106.0. Тип транспортного средства: ЛЕГКОВЫЕ-ПРОЧИЕ. Требуется ремонт элементов двигателя, элементов ходовой системы, сцепления. Передний бампер лопнут. По кузову имеются следы ржавчины. Имеется вмятина на задней левой двери.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Сивцов Виктор Валентинович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25.04.1969</w:t>
              <w:br/>
              <w:t>Место рождения: с. Марьевка Пестравского района Куйбышевской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446172, Самарская обл., Пестравский р-н, с. Марьевка, ул. Чапаева, д.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009-647-602-66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637800507260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Сивцов Виктор Валентинович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40817810350180378440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Пестравский р-н, с. Марьевка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Сивцов Виктор Валентинович (дата рождения: 25.04.1969 г., место рождения: с. Марьевка Пестравского района Куйбышевской области, СНИЛС 009-647-602-66, ИНН 637800507260, регистрация по месту жительства: с. Марьевка Пестравского района Куйбышевской области) в лице  в лице финансового управляющего: Кириллов Артём Григорьевич, действует на основании решения Арбитражный суд Самарской области от 26.06.2024г.  по делу №А55-14690/2024,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SOLARIS. МКПП. Год выпуска: 2011. Идентификационный номер (VIN): Z94СТ41САВR037045. Номер кузова (кабины): Z94СТ41САВR037045. Цвет кузова (кабины): КРАСНЫЙ. Рабочий объем (см³): 1396. Мощность (кВт/л.с.): 78/106.0. Тип транспортного средства: ЛЕГКОВЫЕ-ПРОЧИЕ. Требуется ремонт элементов двигателя, элементов ходовой системы, сцепления. Передний бампер лопнут. По кузову имеются следы ржавчины. Имеется вмятина на задней левой двери.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Сивцов Виктор Валентинович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25.04.1969</w:t>
              <w:br/>
              <w:t>Место рождения: с. Марьевка Пестравского района Куйбышевской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446172, Самарская обл., Пестравский р-н, с. Марьевка, ул. Чапаева, д. 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009-647-602-66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637800507260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1113</Words>
  <Characters>7951</Characters>
  <CharactersWithSpaces>8972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2025-01-21T15:03:25Z</dcterms:modified>
  <cp:revision>58</cp:revision>
  <dc:subject/>
  <dc:title/>
</cp:coreProperties>
</file>