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Алтайский край, г. Рубцовск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Мареев Виктор Сергеевич (дата рождения: 11.04.1999 г., место рождения: Россия г. Горняк Локтевский р-н Алтайский край, СНИЛС 161-965-678 06, ИНН 225621708643, регистрация по месту жительства: Россия г. Горняк Локтевский р-н Алтайский край) в лице  в лице финансового управляющего: Кириллов Артём Григорьевич, действует на основании решения Арбитражный суд Алтайского края от 19.08.2024г.  по делу №А03-12636/2024,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Квартира общей площадью 39.80 кв.м., расположенная по адресу: Алтайский край, г. Рубцовск, ул. Тракторная, д. 152, кв. 77. Кадастровый номер: 22:70:010112:2141. Номер государственной регистрации: 22:70:010112:2141-22/143/2022-12, 22:70:010112:2141-22/143/2022-13. 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"Сбербанк России"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Мареев Виктор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11.04.1999</w:t>
              <w:br/>
              <w:t>Место рождения: Россия г. Горняк Локтевский р-н Алтайский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658222, г. Рубцовск, ул. Тракторная, д. 152, кв. 77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161-965-678 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225621708643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Мареев Виктор Сергеевич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40817810450182220593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Алтайский край, г. Рубцовск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Мареев Виктор Сергеевич (дата рождения: 11.04.1999 г., место рождения: Россия г. Горняк Локтевский р-н Алтайский край, СНИЛС 161-965-678 06, ИНН 225621708643, регистрация по месту жительства: Россия г. Горняк Локтевский р-н Алтайский край) в лице  в лице финансового управляющего: Кириллов Артём Григорьевич, действует на основании решения Арбитражный суд Алтайского края от 19.08.2024г.  по делу №А03-12636/2024,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Квартира общей площадью 39.80 кв.м., расположенная по адресу: Алтайский край, г. Рубцовск, ул. Тракторная, д. 152, кв. 77. Кадастровый номер: 22:70:010112:2141. Номер государственной регистрации: 22:70:010112:2141-22/143/2022-12, 22:70:010112:2141-22/143/2022-13. Имущество находится в залоге у ПАО "Сбербанк России".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Мареев Виктор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11.04.1999</w:t>
              <w:br/>
              <w:t>Место рождения: Россия г. Горняк Локтевский р-н Алтайский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658222, г. Рубцовск, ул. Тракторная, д. 152, кв. 77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161-965-678 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225621708643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LibreOffice/25.2.0.3$Windows_X86_64 LibreOffice_project/e1cf4a87eb02d755bce1a01209907ea5ddc8f069</Application>
  <AppVersion>15.0000</AppVersion>
  <Pages>4</Pages>
  <Words>1087</Words>
  <Characters>7729</Characters>
  <CharactersWithSpaces>8727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2025-03-14T16:12:21Z</dcterms:modified>
  <cp:revision>34</cp:revision>
  <dc:subject/>
  <dc:title/>
</cp:coreProperties>
</file>