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г. Ростов-на-Дону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Докукин Александр Вячеславович (дата рождения: 04.09.1991 г., место рождения:  гор. Ростов-на-Дону, СНИЛС 138-619-767 04, ИНН 616602929139, регистрация по месту жительства:  гор. Ростов-на-Дону) в лице  в лице финансового управляющего: Кириллов Артём Григорьевич, действует на основании решения Арбитражный суд Ростовской области от 15.08.2024г.  по делу №А53-19252/2024,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ACCENT. Идентификационный номер (VIN): X7MCF41GP7M107583. Категория ТС: В. Год изготовления ТС: 2007. Модель, номер двигателя: G4EC6B770939. Номер кузова: X7MCF41GP7M107583. Цвет: серый. Мощность двигателя, л.с. (кВт): 102 (75). Рабочий объем двигателя, куб.см: 1495. Тип двигателя: бензиновый. Экологический класс: третий. Разрешенная максимальная масса, кг.: 1555. Масса без нагрузки, кг.: 1176. ПТС: 61ММ289577. Свидетельство о регистрации ТС: 6135586478. Требуется замена двигателя, ходовой части. Спидометр не работает длительное время. Поврежден передний бампер. Имеются вмятины, следы коррозии.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Докукин Александр Вячеславович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04.09.1991</w:t>
              <w:br/>
              <w:t>Место рождения:  гор. Ростов-на-Дону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344009, Ростовская обл., г. Ростов-на-Дону, ул. Вересаева, д. 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138-619-767 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616602929139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Докукин Александр Вячеславович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40817810550182096520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г. Ростов-на-Дону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Докукин Александр Вячеславович (дата рождения: 04.09.1991 г., место рождения:  гор. Ростов-на-Дону, СНИЛС 138-619-767 04, ИНН 616602929139, регистрация по месту жительства:  гор. Ростов-на-Дону) в лице  в лице финансового управляющего: Кириллов Артём Григорьевич, действует на основании решения Арбитражный суд Ростовской области от 15.08.2024г.  по делу №А53-19252/2024,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HYUNDAI ACCENT. Идентификационный номер (VIN): X7MCF41GP7M107583. Категория ТС: В. Год изготовления ТС: 2007. Модель, номер двигателя: G4EC6B770939. Номер кузова: X7MCF41GP7M107583. Цвет: серый. Мощность двигателя, л.с. (кВт): 102 (75). Рабочий объем двигателя, куб.см: 1495. Тип двигателя: бензиновый. Экологический класс: третий. Разрешенная максимальная масса, кг.: 1555. Масса без нагрузки, кг.: 1176. ПТС: 61ММ289577. Свидетельство о регистрации ТС: 6135586478. Требуется замена двигателя, ходовой части. Спидометр не работает длительное время. Поврежден передний бампер. Имеются вмятины, следы коррозии.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Докукин Александр Вячеславович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04.09.1991</w:t>
              <w:br/>
              <w:t>Место рождения:  гор. Ростов-на-Дону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344009, Ростовская обл., г. Ростов-на-Дону, ул. Вересаева, д. 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138-619-767 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616602929139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LibreOffice/25.2.0.3$Windows_X86_64 LibreOffice_project/e1cf4a87eb02d755bce1a01209907ea5ddc8f069</Application>
  <AppVersion>15.0000</AppVersion>
  <Pages>4</Pages>
  <Words>1125</Words>
  <Characters>8061</Characters>
  <CharactersWithSpaces>9104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2025-05-13T17:28:35Z</dcterms:modified>
  <cp:revision>58</cp:revision>
  <dc:subject/>
  <dc:title/>
</cp:coreProperties>
</file>