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обл, Домодедово г.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Самойлова (ранее Жарова) Анастасия Андреевна (дата рождения: 08.10.1995 г., место рождения: гор. Домодедово Московская обл., СНИЛС 096-506-047 82, ИНН 500909340368, регистрация по месту жительства: гор. Домодедово Московская обл.) в лице  в лице финансового управляющего: Кириллов Артём Григорьевич, действует на основании решения Арбитражный суд Московской области от 27.07.2024г.  по делу №А41-15564/2024,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HAVAL JOLION. Идентификационный номер (VIN): XZGEE04A9NA828304. Год выпуска: 2022. Номер кузова: XZGEE04A9NA828304. Номер двигателя: 22499049064. Цвет: белый. Рабочий объем двигателя, куб.см.: 1497. Мощность двигателя, л.с. (кВт): 142,8 (105). Экологический класс: пятый. Максимальная разрешенная масса, кг.: 1765. Масса без нагрузки, кг.: 1445. ЭПТС: 164301054833432. Свидетельство о регистрации ТС: 9957716040. Имеется течь воды в салоне со стороны водителя и пассажира.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у Банк ЗЕНИТ (публичное акционерное общество)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Самойлова (ранее Жарова) Анастасия Андреевна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08.10.1995</w:t>
              <w:br/>
              <w:t>Место рождения: гор. Домодедово Московская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142006, Московская обл, Домодедово г, Востряково мкр., Весенняя ул, д. 5А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096-506-047 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500909340368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Самойлова Анастасия Андреевна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40817810850181711768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обл, Домодедово г.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Самойлова (ранее Жарова) Анастасия Андреевна (дата рождения: 08.10.1995 г., место рождения: гор. Домодедово Московская обл., СНИЛС 096-506-047 82, ИНН 500909340368, регистрация по месту жительства: гор. Домодедово Московская обл.) в лице  в лице финансового управляющего: Кириллов Артём Григорьевич, действует на основании решения Арбитражный суд Московской области от 27.07.2024г.  по делу №А41-15564/2024,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HAVAL JOLION. Идентификационный номер (VIN): XZGEE04A9NA828304. Год выпуска: 2022. Номер кузова: XZGEE04A9NA828304. Номер двигателя: 22499049064. Цвет: белый. Рабочий объем двигателя, куб.см.: 1497. Мощность двигателя, л.с. (кВт): 142,8 (105). Экологический класс: пятый. Максимальная разрешенная масса, кг.: 1765. Масса без нагрузки, кг.: 1445. ЭПТС: 164301054833432. Свидетельство о регистрации ТС: 9957716040. Имеется течь воды в салоне со стороны водителя и пассажира.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Самойлова (ранее Жарова) Анастасия Андреевна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08.10.1995</w:t>
              <w:br/>
              <w:t>Место рождения: гор. Домодедово Московская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142006, Московская обл, Домодедово г, Востряково мкр., Весенняя ул, д. 5А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096-506-047 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500909340368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LibreOffice/25.2.0.3$Windows_X86_64 LibreOffice_project/e1cf4a87eb02d755bce1a01209907ea5ddc8f069</Application>
  <AppVersion>15.0000</AppVersion>
  <Pages>4</Pages>
  <Words>1106</Words>
  <Characters>7883</Characters>
  <CharactersWithSpaces>8901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2025-05-27T15:13:24Z</dcterms:modified>
  <cp:revision>58</cp:revision>
  <dc:subject/>
  <dc:title/>
</cp:coreProperties>
</file>