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область, село Клевенка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 xml:space="preserve">Иванников Петр Михайлович (дата рождения: 23.07.1957 г., место рождения: с. Клевенка Ивантеевского р-на Саратовской области, СНИЛС 013-138-784 22, ИНН 633003181973,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446204, Самарская область,  г. Новокуйбышевск, ул. Дзержинского, д. 39А, кв. 30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Самарской области от 23.10.2024г.  по делу №А55-31906/2024,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54.00 кв.м., расположенный по адресу: Саратовская область, муниципальный район Ивантеевский, сельское поселение Канаевское,село Клевенка, улица Советская, дом 32.Кадастровый номер: 64:14:350101:1148.Номер государственной регистрации: 64:14:350101:1148-64/074/2024-1.Дом в полуразрушенном состоянии.Земельный участок общей площадью 1600.00 кв.м., расположенный по адресу: Саратовская область, муниципальный район Ивантеевский, сельское поселение Канаевское, село Клевенка, улица Советская, дом 32. Категория земель: Земли населенных пунктов. Виды разрешенного использования: Для ведения личного подсобного хозяйства. Кадастровый номер: 64:14:350101:1147.Номер государственной регистрации: 64:14:350101:1147-64/074/2024-1. В ЕГРН отсутствуют сведения о местоположении границ земельного участка. На земельном участке также имеется постройка не зарегистрированная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Настоящий Договор составлен в </w:t>
      </w:r>
      <w:r>
        <w:rPr>
          <w:rFonts w:cs="Times New Roman" w:ascii="Times New Roman" w:hAnsi="Times New Roman"/>
          <w:sz w:val="20"/>
          <w:szCs w:val="20"/>
        </w:rPr>
        <w:t>двух</w:t>
      </w:r>
      <w:r>
        <w:rPr>
          <w:rFonts w:cs="Times New Roman" w:ascii="Times New Roman" w:hAnsi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Иванников Петр Михайлович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23.07.1957</w:t>
              <w:br/>
              <w:t>Место рождения: с. Клевенка Ивантеевского р-на Саратовской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446204, Самарская область,  г. Новокуйбышевск, ул. Дзержинского, д. 39А, кв.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013-138-784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633003181973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Иванников Петр Михайлович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40817810150187029044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Саратовская область, село Клевенка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 xml:space="preserve">Иванников Петр Михайлович (дата рождения: 23.07.1957 г., место рождения: с. Клевенка Ивантеевского р-на Саратовской области, СНИЛС 013-138-784 22, ИНН 633003181973, регистрация по месту жительства: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446204, Самарская область,  г. Новокуйбышевск, ул. Дзержинского, д. 39А, кв. 30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) в лице финансового управляющего: Кириллов Артём Григорьевич, действует на основании решения Арбитражный суд Самарской области от 23.10.2024г.  по делу №А55-31906/2024,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54.00 кв.м., расположенный по адресу: Саратовская область, муниципальный район Ивантеевский, сельское поселение Канаевское,село Клевенка, улица Советская, дом 32.Кадастровый номер: 64:14:350101:1148.Номер государственной регистрации: 64:14:350101:1148-64/074/2024-1.Дом в полуразрушенном состоянии.Земельный участок общей площадью 1600.00 кв.м., расположенный по адресу: Саратовская область, муниципальный район Ивантеевский, сельское поселение Канаевское, село Клевенка, улица Советская, дом 32. Категория земель: Земли населенных пунктов. Виды разрешенного использования: Для ведения личного подсобного хозяйства.Кадастровый номер: 64:14:350101:1147. Номер государственной регистрации: 64:14:350101:1147-64/074/2024-1.В ЕГРН отсутствуют сведения о местоположении границ земельного участка. На земельном участке также имеется постройка не зарегистрированная в государственных органах федеральной службы государственной регистрации, кадастра и картографии (Росреестр).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Настоящий акт составлен в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двух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экземплярах, имеющих одинаковую юридическую силу, по одному экземпляру для каждой из Сторон.</w:t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Иванников Петр Михайлович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23.07.1957</w:t>
              <w:br/>
              <w:t>Место рождения: с. Клевенка Ивантеевского р-на Саратовской области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446204, Самарская область,  г. Новокуйбышевск, ул. Дзержинского, д. 39А, кв.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013-138-784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633003181973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82</TotalTime>
  <Application>LibreOffice/24.2.0.3$Windows_X86_64 LibreOffice_project/da48488a73ddd66ea24cf16bbc4f7b9c08e9bea1</Application>
  <AppVersion>15.0000</AppVersion>
  <Pages>4</Pages>
  <Words>1182</Words>
  <Characters>8781</Characters>
  <CharactersWithSpaces>9882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2025-04-23T15:03:54Z</dcterms:modified>
  <cp:revision>35</cp:revision>
  <dc:subject/>
  <dc:title/>
</cp:coreProperties>
</file>