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Саха (Якутия), г. Якутск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Пен (ранее Ушницкая) Анна Андреевна (дата рождения: 15.05.1986 г., место рождения: гор. Якутск, СНИЛС 128-266-103 52, ИНН 143521741153, регистрация по месту жительства: гор. Якутск) в лице  в лице финансового управляющего: Кириллов Артём Григорьевич, действует на основании решения Арбитражный суд Республики Саха (Якутия) от 16.01.2025г.  по делу №А58-10701/2024,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HYUNDAI CRETA. АКПП. Идентификационный номер (VIN): Z94G2811BHR025784. Год выпуска: 2017. Номер кузова: Z94G2811BHR025784. Модель, номер двигателя: G4FG GW579954. Цвет: белый. Мощность двигателя, л.с. (кВт): 123 (90.2). Рабочий объем двигателя, куб.см.: 1591. Тип двигателя: бензиновый. Экологический класс: пятый. Разрешенная максимальная масса, кг.: 1825. Масса без нагрузки, кг.: 1400. Свидетельство о регистрации ТС: 1442229004. ПТС: 82ОЕ932974. Поврежден передний бампер, треснуто лобовое стекло, имеется вмятина. Имущество в залоге ПАО "Совкомбанк"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ПАО "Совкомбанк"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Пен (ранее Ушницкая) Анна Андреевна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15.05.1986</w:t>
              <w:br/>
              <w:t>Место рождения: гор. Якутск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678008, Республика Саха (Якутия), г. Якутск, ул.  Благодатная, д. 11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128-266-103 52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143521741153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Пен Анна Андреевна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40817810550190442807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Саха (Якутия), г. Якутск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Пен (ранее Ушницкая) Анна Андреевна (дата рождения: 15.05.1986 г., место рождения: гор. Якутск, СНИЛС 128-266-103 52, ИНН 143521741153, регистрация по месту жительства: гор. Якутск) в лице  в лице финансового управляющего: Кириллов Артём Григорьевич, действует на основании решения Арбитражный суд Республики Саха (Якутия) от 16.01.2025г.  по делу №А58-10701/2024,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HYUNDAI CRETA. АКПП. Идентификационный номер (VIN): Z94G2811BHR025784. Год выпуска: 2017. Номер кузова: Z94G2811BHR025784. Модель, номер двигателя: G4FG GW579954. Цвет: белый. Мощность двигателя, л.с. (кВт): 123 (90.2). Рабочий объем двигателя, куб.см.: 1591. Тип двигателя: бензиновый. Экологический класс: пятый. Разрешенная максимальная масса, кг.: 1825. Масса без нагрузки, кг.: 1400. Свидетельство о регистрации ТС: 1442229004. ПТС: 82ОЕ932974. Поврежден передний бампер, треснуто лобовое стекло, имеется вмятина. Имущество в залоге ПАО "Совкомбанк"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Пен (ранее Ушницкая) Анна Андреевна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15.05.1986</w:t>
              <w:br/>
              <w:t>Место рождения: гор. Якутск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678008, Республика Саха (Якутия), г. Якутск, ул.  Благодатная, д. 11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128-266-103 52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143521741153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LibreOffice/25.2.0.3$Windows_X86_64 LibreOffice_project/e1cf4a87eb02d755bce1a01209907ea5ddc8f069</Application>
  <AppVersion>15.0000</AppVersion>
  <Pages>4</Pages>
  <Words>1110</Words>
  <Characters>7859</Characters>
  <CharactersWithSpaces>8883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2025-05-16T17:11:26Z</dcterms:modified>
  <cp:revision>58</cp:revision>
  <dc:subject/>
  <dc:title/>
</cp:coreProperties>
</file>