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Таганрог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Кравчинская (ранее Леонова, Васильченко) Кристина Викторовна (дата рождения: 18.12.1984 г., место рождения: гор. Таганрог Ростовской обл., СНИЛС 063-814-738 72, ИНН 615423142223, регистрация по месту жительства: гор. Таганрог Ростовской обл.) в лице  в лице финансового управляющего: Кириллов Артём Григорьевич, действует на основании решения Арбитражный суд Ростовской области от 16.09.2024г.  по делу №А53-25266/2024,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TIGGO4 PRO. Идентификационный номер (VIN): LVVDB21B5PD952590. Категория ТС: В. Год выпуска: 2023 (в ЭПТС 2022). Номер кузова: LVVDB21B5PD952590. Номер двигателя: APNM00155. Цвет кузова: серый. Рабочий объем двигателя, куб.см.: 1499. Мощность двигателя, л.с. (кВт): 147 (83). Максимальная разрешенная масса, кг.: 1684. Масса без нагрузки, кг.: 1499. ЭПТС: 164302055906549. Свидетельство о регистрации ТС: 9954447058. Имущество в залоге Банк ВТБ (публичное акционерное общество).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Банк ВТБ (публичное акционерное общество).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Кравчинская (ранее Леонова, Васильченко) Кристина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18.12.1984</w:t>
              <w:br/>
              <w:t>Место рождения: гор. Таганрог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347942, Ростовская область, г. Таганрог, ул. Нижняя  линия, д. 27, кв. 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063-814-738 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615423142223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Кравчинская Кристина Викторовна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40817810450183263203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Таганрог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Кравчинская (ранее Леонова, Васильченко) Кристина Викторовна (дата рождения: 18.12.1984 г., место рождения: гор. Таганрог Ростовской обл., СНИЛС 063-814-738 72, ИНН 615423142223, регистрация по месту жительства: гор. Таганрог Ростовской обл.) в лице  в лице финансового управляющего: Кириллов Артём Григорьевич, действует на основании решения Арбитражный суд Ростовской области от 16.09.2024г.  по делу №А53-25266/2024,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TIGGO4 PRO. Идентификационный номер (VIN): LVVDB21B5PD952590. Категория ТС: В. Год выпуска: 2023 (в ЭПТС 2022). Номер кузова: LVVDB21B5PD952590. Номер двигателя: APNM00155. Цвет кузова: серый. Рабочий объем двигателя, куб.см.: 1499. Мощность двигателя, л.с. (кВт): 147 (83). Максимальная разрешенная масса, кг.: 1684. Масса без нагрузки, кг.: 1499. ЭПТС: 164302055906549. Свидетельство о регистрации ТС: 9954447058. Имущество в залоге Банк ВТБ (публичное акционерное общество).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Кравчинская (ранее Леонова, Васильченко) Кристина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18.12.1984</w:t>
              <w:br/>
              <w:t>Место рождения: гор. Таганрог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347942, Ростовская область, г. Таганрог, ул. Нижняя  линия, д. 27, кв. 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063-814-738 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615423142223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1117</Words>
  <Characters>7947</Characters>
  <CharactersWithSpaces>8978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2025-02-04T15:50:50Z</dcterms:modified>
  <cp:revision>58</cp:revision>
  <dc:subject/>
  <dc:title/>
</cp:coreProperties>
</file>