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Елизово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Дегтярев Алексей Андреевич (дата рождения: 11.03.1993 г., место рождения: гор. Елизово Камчатской обл., СНИЛС 162-819-838 97, ИНН 410550141203,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684000, Камчатский край, г. Елизово, ул. 40 лет Октября, д. 10, кв. 26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) в лице финансового управляющего: Минаков Станислав Константинович, действует на основании решения Арбитражный суд Камчатского края от 13.03.2025г.  по делу №А24-764/2025,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SUBARU XV. Идентификационный номер (VIN): GT7-053142. Год выпуска: 2017. Номер кузова:  GT7-053142. Номер двигателя: FB20CB36537. Цвет кузова: синий. Мощн. двиг. л.с. (кВт): 154 (113.24). Объем двигателя, см. куб.: 1995. Имущество находится в залоге у ПАО "Совкомбанк"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"Совкомбанк"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Российский аукционный дом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</w:t>
      </w:r>
      <w:r>
        <w:rPr>
          <w:rFonts w:cs="Times New Roman" w:ascii="Times New Roman" w:hAnsi="Times New Roman"/>
          <w:color w:val="000000"/>
          <w:sz w:val="20"/>
          <w:szCs w:val="20"/>
          <w:lang w:val="en-US"/>
        </w:rPr>
        <w:t>lot-online</w:t>
      </w:r>
      <w:r>
        <w:rPr>
          <w:rFonts w:cs="Times New Roman" w:ascii="Times New Roman" w:hAnsi="Times New Roman"/>
          <w:color w:val="000000"/>
          <w:sz w:val="20"/>
          <w:szCs w:val="20"/>
        </w:rPr>
        <w:t>.ru.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Дегтярев Алексей Андреевич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11.03.1993</w:t>
              <w:br/>
              <w:t>Место рождения: гор. Елизово Камчатской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684000, Камчатский край, г. Елизово, ул. 40 лет Октября, д. 10, кв. 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162-819-838 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410550141203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Дегтярев Алексей Андреевич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40817810050203819377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Елизово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 xml:space="preserve">Дегтярев Алексей Андреевич (дата рождения: 11.03.1993 г., место рождения: гор. Елизово Камчатской обл., СНИЛС 162-819-838 97, ИНН 410550141203,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684000, Камчатский край, г. Елизово, ул. 40 лет Октября, д. 10, кв. 26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) в лице финансового управляющего: Минаков Станислав Константинович, действует на основании решения Арбитражный суд Камчатского края от 13.03.2025г.  по делу №А24-764/2025,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SUBARU XV. Идентификационный номер (VIN): GT7-053142. Год выпуска: 2017. Номер кузова:  GT7-053142. Номер двигателя: FB20CB36537. Цвет кузова: синий. Мощн. двиг. л.с. (кВт): 154 (113.24). Объем двигателя, см. куб.: 1995. Имущество находится в залоге у ПАО "Совкомбанк"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Дегтярев Алексей Андреевич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11.03.1993</w:t>
              <w:br/>
              <w:t>Место рождения: гор. Елизово Камчатской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684000, Камчатский край, г. Елизово, ул. 40 лет Октября, д. 10, кв. 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162-819-838 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410550141203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Style15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253</TotalTime>
  <Application>LibreOffice/24.2.0.3$Windows_X86_64 LibreOffice_project/da48488a73ddd66ea24cf16bbc4f7b9c08e9bea1</Application>
  <AppVersion>15.0000</AppVersion>
  <Pages>3</Pages>
  <Words>1035</Words>
  <Characters>7250</Characters>
  <CharactersWithSpaces>8203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2025-08-14T11:03:07Z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