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р-н Кетченеровский, п. Кетченеры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Лиджиев Сергей Николаевич (дата рождения: 05.02.1989 г., место рождения: пос. Советское Приозерного р-на Калмыцкой АССР, СНИЛС 106-973-456-79, ИНН 080401260046, регистрация по месту жительства: пос. Советское Приозерного р-на Калмыцкой АССР) в лице  в лице финансового управляющего: Кириллов Артём Григорьевич, действует на основании решения Арбитражный суд Республики Калмыкия от 10.07.2024г.  по делу №А22-1553/2024,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Здание жилое общей площадью 109.20 кв.м., расположенное по адресу: Республика Калмыкия, р-н Кетченеровский, п. Кетченеры, ул. Б.Басанова, д. 66.Кадастровый номер: 08:04:010112:223.Номер государственной регистрации:08-08-06/008/2013-154.Земельный участок общей площадью 1290.00 кв.м. Местоположение установлено относительно ориентира, расположенного в границах участка.Почтовый адрес ориентира: Республика Калмыкия, Кетченеровский район, пос. Кетченеры, ул. Б. Басанова, 66. Категория земель: Земли населенных пунктов. Виды разрешенного использования: Для ведения личного подсобного хозяйства.Кадастровый номер: 08:04:010117:108.Номер государственной регистрации:08-08-06/008/2013-155.В ЕГРН отсутствуют сведения о местоположении границ земельного участка и жилого дома. Взаимосвязь жилого дома и земельного участка установлена выписками ЕГРН об основных характеристиках. На земельном участке имеются хозяйственные постройки не зарегистрированные в государственных органах федеральной службы государственной регистрации, кадастра и картографии (Росреестр).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Лиджиев Сергей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05.02.1989</w:t>
              <w:br/>
              <w:t>Место рождения: пос. Советское Приозерного р-на Калмыцкой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359120, Респ. Калмыкия, Кетченеровский  район, п. Кетченеры, ул. Заречная, д. 86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106-973-456-79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080401260046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Лиджиев Сергей Николаевич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40817810050180832309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р-н Кетченеровский, п. Кетченеры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Лиджиев Сергей Николаевич (дата рождения: 05.02.1989 г., место рождения: пос. Советское Приозерного р-на Калмыцкой АССР, СНИЛС 106-973-456-79, ИНН 080401260046, регистрация по месту жительства: пос. Советское Приозерного р-на Калмыцкой АССР) в лице  в лице финансового управляющего: Кириллов Артём Григорьевич, действует на основании решения Арбитражный суд Республики Калмыкия от 10.07.2024г.  по делу №А22-1553/2024,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Здание жилое общей площадью 109.20 кв.м., расположенное по адресу: Республика Калмыкия, р-н Кетченеровский, п. Кетченеры, ул. Б.Басанова, д. 66.Кадастровый номер: 08:04:010112:223.Номер государственной регистрации:08-08-06/008/2013-154.Земельный участок общей площадью 1290.00 кв.м. Местоположение установлено относительно ориентира, расположенного в границах участка.Почтовый адрес ориентира: Республика Калмыкия, Кетченеровский район, пос. Кетченеры, ул. Б. Басанова, 66. Категория земель: Земли населенных пунктов. Виды разрешенного использования: Для ведения личного подсобного хозяйства.Кадастровый номер: 08:04:010117:108.Номер государственной регистрации:08-08-06/008/2013-155.В ЕГРН отсутствуют сведения о местоположении границ земельного участка и жилого дома. Взаимосвязь жилого дома и земельного участка установлена выписками ЕГРН об основных характеристиках. На земельном участке имеются хозяйственные постройки не зарегистрированные в государственных органах федеральной службы государственной регистрации, кадастра и картографии (Росреестр).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Лиджиев Сергей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05.02.1989</w:t>
              <w:br/>
              <w:t>Место рождения: пос. Советское Приозерного р-на Калмыцкой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359120, Респ. Калмыкия, Кетченеровский  район, п. Кетченеры, ул. Заречная, д. 86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106-973-456-79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080401260046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</TotalTime>
  <Application>LibreOffice/25.2.4.3$Windows_X86_64 LibreOffice_project/33e196637044ead23f5c3226cde09b47731f7e27</Application>
  <AppVersion>15.0000</AppVersion>
  <Pages>4</Pages>
  <Words>1253</Words>
  <Characters>9287</Characters>
  <CharactersWithSpaces>10452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2025-08-29T15:03:37Z</dcterms:modified>
  <cp:revision>34</cp:revision>
  <dc:subject/>
  <dc:title/>
</cp:coreProperties>
</file>