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Новокуйбышевск, ул. Суворова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Галкин Алексей Владиславович (дата рождения: 14.04.1987 г., место рождения: пос. Северомуйск Северобайкальского р-на, СНИЛС 128-891-175 99, ИНН 636203861570, регистрация по месту жительства: пос. Северомуйск Северобайкальского р-на) в лице  в лице финансового управляющего: Минаков Станислав Константинович, действует на основании решения Арбитражный суд Самарской области от 15.04.2024г.  по делу №А55-7710/2024,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2/5 в совместной собственности на комнату общей площадью 17.70 кв.м., расположенной по адресу: Самарская область, г. Новокуйбышевск, ул. Суворова, д. 17, к. 57.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Галкин Алексей Владиславович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14.04.1987</w:t>
              <w:br/>
              <w:t>Место рождения: пос. Северомуйск Северобайкальского р-на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Молодогвардейская, д. 3, кв.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128-891-175 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636203861570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Галкин Алексей Владиславович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40817810850175622902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Новокуйбышевск, ул. Суворова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Галкин Алексей Владиславович (дата рождения: 14.04.1987 г., место рождения: пос. Северомуйск Северобайкальского р-на, СНИЛС 128-891-175 99, ИНН 636203861570, регистрация по месту жительства: пос. Северомуйск Северобайкальского р-на) в лице  в лице финансового управляющего: Минаков Станислав Константинович, действует на основании решения Арбитражный суд Самарской области от 15.04.2024г.  по делу №А55-7710/2024,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2/5 в совместной собственности на комнату общей площадью 17.70 кв.м., расположенной по адресу: Самарская область, г. Новокуйбышевск, ул. Суворова, д. 17, к. 57.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Галкин Алексей Владиславович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14.04.1987</w:t>
              <w:br/>
              <w:t>Место рождения: пос. Северомуйск Северобайкальского р-на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Молодогвардейская, д. 3, кв.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128-891-175 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636203861570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1083</Words>
  <Characters>7690</Characters>
  <CharactersWithSpaces>8683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2025-07-01T17:29:06Z</dcterms:modified>
  <cp:revision>34</cp:revision>
  <dc:subject/>
  <dc:title/>
</cp:coreProperties>
</file>