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АО –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Халитова (ранее Кариева) Юлия Анатольевна (дата рождения: 28.11.1992 г., место рождения: г. Нижневартовск Тюменская область, СНИЛС 153-995-179 13, ИНН 860328247256, регистрация по месту жительства: г. Нижневартовск Тюменская область)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24.03.2025г.  по делу №А75-1562/2025,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GEELY COOLRAY. Год выпуска: 2023. Идентификационный номер (VIN): Y4K8622Z6PB929037. Номер кузова (кабины): Y4K8622Z6PB929037. Цвет кузова (кабины): Белый. Рабочий объем (см³): 1477. Мощность (кВт/л.с.): 110/149.6. Экологический класс: ПЯТЫЙ/5. Тип транспортного средства: Легковой универсал. Имущество находится в залоге у АО "ТБанк"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"ТБанк"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Халитова (ранее Кариева) Юлия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28.11.1992</w:t>
              <w:br/>
              <w:t>Место рождения: г. Нижневартовск Тюменская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628624, Ханты-Мансийский АО – Югра, г. Нижневартовск, ул. Героев Самотлора, д. 22А, кв. 161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153-995-179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860328247256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Халитова Юлия Анатольевна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40817810850192308115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АО –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Халитова (ранее Кариева) Юлия Анатольевна (дата рождения: 28.11.1992 г., место рождения: г. Нижневартовск Тюменская область, СНИЛС 153-995-179 13, ИНН 860328247256, регистрация по месту жительства: г. Нижневартовск Тюменская область)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24.03.2025г.  по делу №А75-1562/2025,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GEELY COOLRAY. Год выпуска: 2023. Идентификационный номер (VIN): Y4K8622Z6PB929037. Номер кузова (кабины): Y4K8622Z6PB929037. Цвет кузова (кабины): Белый. Рабочий объем (см³): 1477. Мощность (кВт/л.с.): 110/149.6. Экологический класс: ПЯТЫЙ/5. Тип транспортного средства: Легковой универсал. Имущество находится в залоге у АО "ТБанк"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Халитова (ранее Кариева) Юлия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28.11.1992</w:t>
              <w:br/>
              <w:t>Место рождения: г. Нижневартовск Тюменская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628624, Ханты-Мансийский АО – Югра, г. Нижневартовск, ул. Героев Самотлора, д. 22А, кв. 161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153-995-179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860328247256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LibreOffice/25.2.5.2$Windows_X86_64 LibreOffice_project/03d19516eb2e1dd5d4ccd751a0d6f35f35e08022</Application>
  <AppVersion>15.0000</AppVersion>
  <Pages>4</Pages>
  <Words>1080</Words>
  <Characters>7716</Characters>
  <CharactersWithSpaces>8709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2025-10-17T12:43:53Z</dcterms:modified>
  <cp:revision>58</cp:revision>
  <dc:subject/>
  <dc:title/>
</cp:coreProperties>
</file>