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Тамбовская область, р-н. Пичаевский, с. Рудовка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/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Жабкин Юрий Александрович (дата рождения: 25.05.1980 г., место рождения: с. Рудовка, Пичаевского р-на, Тамбовской обл., СНИЛС 123-986- 940 98, ИНН 681400689641, регистрация по месту жительства: с. Рудовка, Пичаевского р-на, Тамбовской обл.) в лице  в лице финансового управляющего: Минаков Станислав Константинович, действует на основании решения Арбитражный суд Тамбовской области от 13.03.2024г.  по делу №А64-5473/2023,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70.20 кв.м., расположенный по адресу: Тамбовская область, р-н Пичаевский, с. Рудовка, ул. Нагорная, д. 93.Кадастровый номер: 68:14:1301019:67.номер государственной регистрации:  68-01/10-1/2001-724.Земельный участок общей площадью 4000.00 кв.м. Местоположение установлено относительно ориентира, расположенного в границах участка. Почтовый адрес ориентира: Тамбовская область, р-н. Пичаевский, с. Рудовка, ул. Нагорная, д. 93.Категория земель: земли населенных пунктов. Вид разрешенного использования: для ведения личного подсобного хозяйства.Кадастровый номер: 68:14:1301020:1.Номер государственной регистрации: 68-01/10-1/2001-725.В ЕГРН отсутствуют сведения о местоположении границ земельного участка.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Жабкин Юрий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25.05.1980</w:t>
              <w:br/>
              <w:t>Место рождения: с. Рудовка, Пичаевского р-на, Тамбовской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393985, Тамбовская область, Пичаевский район, с. Рудовка, ул. Набережная, д. 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123-986- 940 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681400689641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 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Жабкин Юрий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40817810350174756447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Тамбовская область, р-н. Пичаевский, с. Рудовка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Жабкин Юрий Александрович (дата рождения: 25.05.1980 г., место рождения: с. Рудовка, Пичаевского р-на, Тамбовской обл., СНИЛС 123-986- 940 98, ИНН 681400689641, регистрация по месту жительства: с. Рудовка, Пичаевского р-на, Тамбовской обл.) в лице  в лице финансового управляющего: Минаков Станислав Константинович, действует на основании решения Арбитражный суд Тамбовской области от 13.03.2024г.  по делу №А64-5473/2023,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70.20 кв.м., расположенный по адресу: Тамбовская область, р-н Пичаевский, с. Рудовка, ул. Нагорная, д. 93.Кадастровый номер: 68:14:1301019:67.номер государственной регистрации:  68-01/10-1/2001-724.Земельный участок общей площадью 4000.00 кв.м. Местоположение установлено относительно ориентира, расположенного в границах участка. Почтовый адрес ориентира: Тамбовская область, р-н. Пичаевский, с. Рудовка, ул. Нагорная, д. 93.Категория земель: земли населенных пунктов. Вид разрешенного использования: для ведения личного подсобного хозяйства.Кадастровый номер: 68:14:1301020:1.Номер государственной регистрации: 68-01/10-1/2001-725.В ЕГРН отсутствуют сведения о местоположении границ земельного участка.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Жабкин Юрий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25.05.1980</w:t>
              <w:br/>
              <w:t>Место рождения: с. Рудовка, Пичаевского р-на, Тамбовской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393985, Тамбовская область, Пичаевский район, с. Рудовка, ул. Набережная, д. 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123-986- 940 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681400689641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LibreOffice/7.0.3.1$MacOSX_X86_64 LibreOffice_project/d7547858d014d4cf69878db179d326fc3483e082</Application>
  <Pages>3</Pages>
  <Words>915</Words>
  <Characters>6337</Characters>
  <CharactersWithSpaces>7253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2020-11-18T22:34:18Z</dcterms:modified>
  <cp:revision>33</cp:revision>
  <dc:subject/>
  <dc:title/>
</cp:coreProperties>
</file>