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городской округ Новокуйбышевск, город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Макарова (ранее Гридина, Иванова) Светлана Евгеньевна (дата рождения: 24.07.1979 г., место рождения: гор. Новокуйбышевск Куйбышевская обл., СНИЛС 032-554-361 30, ИНН 633001242807, регистрация по месту жительства: гор. Новокуйбышевск Куйбышевская обл.) в лице  в лице финансового управляющего: Кириллов Артём Григорьевич, действует на основании решения Арбитражный суд Самарской области от 27.01.2025г.  по делу №А55-42329/2024,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3/4 на нежилое помещение 9.80 кв.м., расположенное по адресу: Российская Федерация, Самарская область, городской округ Новокуйбышевск, город Новокуйбышевск, проезд Свято-Никольский, строение 27А.Кадастровый номер: 63:04:0203046:382.Номер государственной регистрации: 63:04:0203046:382-63/090/2024-4.Доля в праве 3/4 на земельный участок общей площадью 602.00 (+/- 8.57) кв.м., расположенный по адресу: Российская Федерация, Самарская область, городской округ Новокуйбышевск, город Новокуйбышевск, проезд Свято-Никольский, земельный участок 27А.Категория земель: земли населенных пунктов. Вид разрешенного использования: для садоводства. Кадастровый номер: 63:04:0203046:17.Номер государственной регистрации: 63:04:0203046:17-63/090/2024-4.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Макарова (ранее Гридина, Иванова) Светлана Евгеньевна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24.07.1979</w:t>
              <w:br/>
              <w:t>Место рождения: гор. Новокуйбышевск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обл., г. Новокуйбышевск, ул. Киевская, д. 11, кв.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032-554-361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633001242807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Макарова Светлана Евгеньевна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40817810850190903994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городской округ Новокуйбышевск, город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Макарова (ранее Гридина, Иванова) Светлана Евгеньевна (дата рождения: 24.07.1979 г., место рождения: гор. Новокуйбышевск Куйбышевская обл., СНИЛС 032-554-361 30, ИНН 633001242807, регистрация по месту жительства: гор. Новокуйбышевск Куйбышевская обл.) в лице  в лице финансового управляющего: Кириллов Артём Григорьевич, действует на основании решения Арбитражный суд Самарской области от 27.01.2025г.  по делу №А55-42329/2024,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3/4 на нежилое помещение 9.80 кв.м., расположенное по адресу: Российская Федерация, Самарская область, городской округ Новокуйбышевск, город Новокуйбышевск, проезд Свято-Никольский, строение 27А.Кадастровый номер: 63:04:0203046:382.Номер государственной регистрации: 63:04:0203046:382-63/090/2024-4.Доля в праве 3/4 на земельный участок общей площадью 602.00 (+/- 8.57) кв.м., расположенный по адресу: Российская Федерация, Самарская область, городской округ Новокуйбышевск, город Новокуйбышевск, проезд Свято-Никольский, земельный участок 27А.Категория земель: земли населенных пунктов. Вид разрешенного использования: для садоводства. Кадастровый номер: 63:04:0203046:17.Номер государственной регистрации: 63:04:0203046:17-63/090/2024-4.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Макарова (ранее Гридина, Иванова) Светлана Евгеньевна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24.07.1979</w:t>
              <w:br/>
              <w:t>Место рождения: гор. Новокуйбышевск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обл., г. Новокуйбышевск, ул. Киевская, д. 11, кв. 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032-554-361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633001242807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1193</Words>
  <Characters>8818</Characters>
  <CharactersWithSpaces>9921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2025-09-30T15:57:36Z</dcterms:modified>
  <cp:revision>34</cp:revision>
  <dc:subject/>
  <dc:title/>
</cp:coreProperties>
</file>