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Волгоград, ул. Мачтозаводская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Джурилов Сергей Викторович (дата рождения: 30.11.1976 г., место рождения: с.Вязовка Черноярский р-н Астраханская обл., СНИЛС 118-249-977 88, ИНН 344811963677, регистрация по месту жительства: с.Вязовка Черноярский р-н Астраханская обл.) в лице  в лице финансового управляющего: Кириллов Артём Григорьевич, действует на основании решения Арбитражный суд Астраханской области от 30.07.2024г.  по делу №А06-5612/2024,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>
          <w:trHeight w:val="675" w:hRule="atLeast"/>
        </w:trPr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1/6 на комнату общей площадью 11.00 кв.м, расположенной по адресу: г. Волгоград, ул. Мачтозаводская, д. 122, к. 72. Кадастровый номер: 34:34:080112:323.Номер государственной регистрации: 34:34:080112:323-34/001/2018-9.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Джурилов Сергей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30.11.1976</w:t>
              <w:br/>
              <w:t>Место рождения: с.Вязовка Черноярский р-н Астраханская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416244, Астраханская обл., Черноярский р-н, с. Вязовка, ул. Степная, д.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118-249-977 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344811963677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Джурилов Сергей Викторович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40817810850181500539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Волгоград, ул. Мачтозаводская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Джурилов Сергей Викторович (дата рождения: 30.11.1976 г., место рождения: с.Вязовка Черноярский р-н Астраханская обл., СНИЛС 118-249-977 88, ИНН 344811963677, регистрация по месту жительства: с.Вязовка Черноярский р-н Астраханская обл.) в лице  в лице финансового управляющего: Кириллов Артём Григорьевич, действует на основании решения Арбитражный суд Астраханской области от 30.07.2024г.  по делу №А06-5612/2024,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 на комнату общей площадью 11.00 кв.м, расположенной по адресу: г. Волгоград, ул. Мачтозаводская, д. 122, к. 72. Кадастровый номер: 34:34:080112:323.Номер государственной регистрации: 34:34:080112:323-34/001/2018-9.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Джурилов Сергей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30.11.1976</w:t>
              <w:br/>
              <w:t>Место рождения: с.Вязовка Черноярский р-н Астраханская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416244, Астраханская обл., Черноярский р-н, с. Вязовка, ул. Степная, д.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118-249-977 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344811963677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1087</Words>
  <Characters>7740</Characters>
  <CharactersWithSpaces>8737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2025-08-21T14:58:46Z</dcterms:modified>
  <cp:revision>34</cp:revision>
  <dc:subject/>
  <dc:title/>
</cp:coreProperties>
</file>