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Марий Эл, р-н Куженерский, д Чашкаял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Тешаева (ранее Иванова) Екатерина Борисовна (дата рождения: 16.12.1987 г., место рождения: гор. Стерлитамак Башкирская АССР, СНИЛС 113-946-496 71, ИНН 026812155682, регистрация по месту жительства: гор. Стерлитамак Башкирская АССР) в лице  в лице финансового управляющего: Кириллов Артём Григорьевич, действует на основании решения Арбитражный суд Московской области от 11.12.2024г.  по делу №А41-95121/2024,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Земельный участок общей площадью 608.00 (+/- 17) кв.м. Местоположение установлено относительно ориентира, расположенного за пределами участка. Почтовый адрес ориентира: Республика Марий Эл, р-н Куженерский, д Чашкаял. Категория земель: земли населенных пунктов. Вид разрешенного использования: для ведения личного подсобного хозяйства.На имущество зарегистрирована ипотека в пользу КПК "Новоселье" (ИНН: 1205003565, ОГРН: 1061226002914). Срок действия с 07.04.2017 с 07.04.2017 по 28.09.2017. Кадастровый номер: 12:09:0930101:362.Номер государственной регистрации: 12:09:0930101:362-12/008/2017-2. 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Тешаева (ранее Иванова) Екатерина Борисовна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16.12.1987</w:t>
              <w:br/>
              <w:t>Место рождения: гор. Стерлитамак Башкирская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140700, обл. Московская, Шатурский р-н, гор. Шатура, Больничный проезд, д. 11, кв. 8, ком. 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113-946-496 71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026812155682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Тешаева Екатерина Борисовна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40817810350188773351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Марий Эл, р-н Куженерский, д Чашкаял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Тешаева (ранее Иванова) Екатерина Борисовна (дата рождения: 16.12.1987 г., место рождения: гор. Стерлитамак Башкирская АССР, СНИЛС 113-946-496 71, ИНН 026812155682, регистрация по месту жительства: гор. Стерлитамак Башкирская АССР) в лице  в лице финансового управляющего: Кириллов Артём Григорьевич, действует на основании решения Арбитражный суд Московской области от 11.12.2024г.  по делу №А41-95121/2024,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Земельный участок общей площадью 608.00 (+/- 17) кв.м. Местоположение установлено относительно ориентира, расположенного за пределами участка. Почтовый адрес ориентира: Республика Марий Эл, р-н Куженерский, д Чашкаял. Категория земель: земли населенных пунктов. Вид разрешенного использования: для ведения личного подсобного хозяйства.На имущество зарегистрирована ипотека в пользу КПК "Новоселье" (ИНН: 1205003565, ОГРН: 1061226002914). Срок действия с 07.04.2017 с 07.04.2017 по 28.09.2017. Кадастровый номер: 12:09:0930101:362.Номер государственной регистрации: 12:09:0930101:362-12/008/2017-2. 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Тешаева (ранее Иванова) Екатерина Борисовна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16.12.1987</w:t>
              <w:br/>
              <w:t>Место рождения: гор. Стерлитамак Башкирская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140700, обл. Московская, Шатурский р-н, гор. Шатура, Больничный проезд, д. 11, кв. 8, ком. 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113-946-496 71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026812155682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LibreOffice/25.2.4.3$Windows_X86_64 LibreOffice_project/33e196637044ead23f5c3226cde09b47731f7e27</Application>
  <AppVersion>15.0000</AppVersion>
  <Pages>4</Pages>
  <Words>1177</Words>
  <Characters>8451</Characters>
  <CharactersWithSpaces>9540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2025-08-19T16:00:35Z</cp:lastPrinted>
  <dcterms:modified xsi:type="dcterms:W3CDTF">2025-08-19T16:00:37Z</dcterms:modified>
  <cp:revision>34</cp:revision>
  <dc:subject/>
  <dc:title/>
</cp:coreProperties>
</file>