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Сарпинский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Санджиев Валерий Васильевич (дата рождения: 05.10.1963 г., место рождения: с. Кануково Сарпинского р-на Калмыцкой АССР, СНИЛС 076-319-430-74, ИНН 080500209770, регистрация по месту жительства: с. Кануково Сарпинского р-на Калмыцкой АССР) в лице  в лице финансового управляющего: Кириллов Артём Григорьевич, действует на основании решения Арбитражный суд Республики Калмыкия от 07.05.2024г.  по делу №А22-1145/2024,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105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910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9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20000.00 (+\- 1) кв.м. Местоположение установлено относительно ориентира, расположенного за пределами участка. Ориентир п.Догзмакин. Участок находится примерно в 7.4 км, по направлению на юго-восток от ориентира. Почтовый адрес ориентира: Республика Калмыкия, Сарпинский район. Категория земель: Земли сельскохозяйственного назначения. Виды разрешенного использования: для размещения животноводческой стоянки.Имеется ограничение (обременение) права на объект недвижимости, не зарегистрированное в реестре прав, ограничений прав и обременений недвижимого имущества: вид ограничения (обременения): аренда; реквизиты документа-основания: постановление Главы Администрации Сарпинского районного муниципального образования Республики Калмыкия от 14.03.2011 № 64-п выдан: Глава Администрации Сарпинского районного муниципального образования Республики Калмыкия. Содержание ограничения (обременения): Аренда земли сроком на 49 (сорок девять) лет с 14.03.2011г.Кадастровый номер: 08:08:300101:283.Номер государственной регистрации: 08:08:300101:283-08/046/2019-4.Нежилое здание (дом животновода) общей площадью 55.50 кв.м., расположенное по адресу: Республика Калмыкия, р-н Сарпинский, п. Догзмакин, 9 км. восточнее п. Догзмакин.Кадастровый номер: 08:08:300101:385.Номер государственной регистрации:08-08-03/023/2010-849.Находится в полуразрушенном состоянии.Нежилое здание (скотный двор) общей площадью 679.80 кв.м., расположенное по адресу: Республика Калмыкия, р-н Сарпинский, п. Догзмакин, 9 км. восточнее п. Догзмакин.Кадастровый номер: 08:08:300101:386.Номер государственной регистрации:08-08-03/023/2010-850.Находится в полуразрушенном состоянии.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аренда; реквизиты документа-основания: постановление Главы Администрации Сарпинского районного муниципального образования Республики Калмыкия от 14.03.2011 № 64-п выдан: Глава Администрации Сарпинского районного муниципального образования Республики Калмыкия. Содержание ограничения (обременения): Аренда земли сроком на 49 (сорок девять) лет с 14.03.2011г.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10583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535"/>
        <w:gridCol w:w="5048"/>
      </w:tblGrid>
      <w:tr>
        <w:trPr/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Санджиев Валерий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05.10.1963</w:t>
              <w:br/>
              <w:t>Место рождения: с. Кануково Сарпинского р-на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359405, Респ. Калмыкия, Сарпинский р-н, с. Кануково, ул.  Городовикова, д.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076-319-430-74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080500209770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Санджиев Валерий Васильевич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40817810850176344218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Сарпинский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Санджиев Валерий Васильевич (дата рождения: 05.10.1963 г., место рождения: с. Кануково Сарпинского р-на Калмыцкой АССР, СНИЛС 076-319-430-74, ИНН 080500209770, регистрация по месту жительства: с. Кануково Сарпинского р-на Калмыцкой АССР) в лице  в лице финансового управляющего: Кириллов Артём Григорьевич, действует на основании решения Арбитражный суд Республики Калмыкия от 07.05.2024г.  по делу №А22-1145/2024,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105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933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9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20000.00 (+\- 1) кв.м. Местоположение установлено относительно ориентира, расположенного за пределами участка. Ориентир п.Догзмакин. Участок находится примерно в 7.4 км, по направлению на юго-восток от ориентира. Почтовый адрес ориентира: Республика Калмыкия, Сарпинский район. Категория земель: Земли сельскохозяйственного назначения. Виды разрешенного использования: для размещения животноводческой стоянки.Имеется ограничение (обременение) права на объект недвижимости, не зарегистрированное в реестре прав, ограничений прав и обременений недвижимого имущества: вид ограничения (обременения): аренда; реквизиты документа-основания: постановление Главы Администрации Сарпинского районного муниципального образования Республики Калмыкия от 14.03.2011 № 64-п выдан: Глава Администрации Сарпинского районного муниципального образования Республики Калмыкия. Содержание ограничения (обременения): Аренда земли сроком на 49 (сорок девять) лет с 14.03.2011г.Кадастровый номер: 08:08:300101:283.Номер государственной регистрации: 08:08:300101:283-08/046/2019-4.Нежилое здание (дом животновода) общей площадью 55.50 кв.м., расположенное по адресу: Республика Калмыкия, р-н Сарпинский, п. Догзмакин, 9 км. восточнее п. Догзмакин.Кадастровый номер: 08:08:300101:385.Номер государственной регистрации:08-08-03/023/2010-849.Находится в полуразрушенном состоянии.Нежилое здание (скотный двор) общей площадью 679.80 кв.м., расположенное по адресу: Республика Калмыкия, р-н Сарпинский, п. Догзмакин, 9 км. восточнее п. Догзмакин.Кадастровый номер: 08:08:300101:386.Номер государственной регистрации:08-08-03/023/2010-850.Находится в полуразрушенном состоянии.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tbl>
      <w:tblPr>
        <w:tblW w:w="10583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198"/>
        <w:gridCol w:w="5385"/>
      </w:tblGrid>
      <w:tr>
        <w:trPr/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Санджиев Валерий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05.10.1963</w:t>
              <w:br/>
              <w:t>Место рождения: с. Кануково Сарпинского р-на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359405, Респ. Калмыкия, Сарпинский р-н, с. Кануково, ул.  Городовикова, д.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076-319-430-74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080500209770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750" w:right="67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</TotalTime>
  <Application>LibreOffice/25.2.0.3$Windows_X86_64 LibreOffice_project/e1cf4a87eb02d755bce1a01209907ea5ddc8f069</Application>
  <AppVersion>15.0000</AppVersion>
  <Pages>4</Pages>
  <Words>1387</Words>
  <Characters>10586</Characters>
  <CharactersWithSpaces>11885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2025-02-18T14:29:37Z</dcterms:modified>
  <cp:revision>34</cp:revision>
  <dc:subject/>
  <dc:title/>
</cp:coreProperties>
</file>