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Ханты-Мансийский АО – Югра, г. Нижневартовск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ab/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Орзалиев Адлан Тапаевич (дата рождения: 28.10.1962 г., место рождения: с. Аллерой Шалинского района Чечено-ИнгушскойАССР, СНИЛС 061-093-875-54, ИНН 860307864184, регистрация по месту жительства: с. Аллерой Шалинского района Чечено-ИнгушскойАССР) в лице  в лице финансового управляющего: Коваленко Артём Сергеевич, действует на основании решения Арбитражный суд Ханты-Мансийского автономного округа – Югры от 18.04.2023г.  по делу №А75-4304/2023, с одной стороны, и</w:t>
      </w:r>
    </w:p>
    <w:p>
      <w:pPr>
        <w:pStyle w:val="Heading5"/>
        <w:numPr>
          <w:ilvl w:val="4"/>
          <w:numId w:val="2"/>
        </w:numPr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 xml:space="preserve">   </w:t>
      </w: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«Новый участник»: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«Стороны»,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ind w:hanging="360" w:left="720" w:righ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1.1</w:t>
      </w:r>
      <w:r>
        <w:rPr>
          <w:rFonts w:cs="Times New Roman" w:ascii="Times New Roman" w:hAnsi="Times New Roman"/>
          <w:b/>
          <w:sz w:val="20"/>
          <w:szCs w:val="20"/>
        </w:rPr>
        <w:tab/>
        <w:t xml:space="preserve"> </w:t>
      </w:r>
      <w:r>
        <w:rPr>
          <w:rFonts w:cs="Times New Roman" w:ascii="Times New Roman" w:hAnsi="Times New Roman"/>
          <w:b w:val="false"/>
          <w:bCs w:val="false"/>
          <w:kern w:val="0"/>
          <w:sz w:val="20"/>
          <w:szCs w:val="20"/>
        </w:rPr>
        <w:t>Участник уступает, а Новый участник приобретает по цене и на условиях, предусмотренных настоящим договором: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96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Право требования к ООО «Центр наклонного бурения»  ИНН: 8603228433 о взыскании в конкурсную массу Орзалиева Адлана Тапаевича денежные средства в размере 5 552 000 руб., возникшее на основании определения Арбитражного суда Ханты-Мансийского автономного округа – Югры от 10.12.2024 г. по делу А75-4304/2023. Возбуждено исполнительное производство 263818/25/86010-ИП от 12.03.2025, которое открыто по настоящее время. На 19.09.2025 денежных средств не поступало.</w:t>
            </w:r>
          </w:p>
        </w:tc>
      </w:tr>
    </w:tbl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1.2.</w:t>
        <w:tab/>
        <w:t xml:space="preserve">Право требования принадлежит Участнику </w:t>
      </w:r>
      <w:r>
        <w:rPr>
          <w:rFonts w:cs="Times New Roman" w:ascii="Times New Roman" w:hAnsi="Times New Roman"/>
          <w:color w:val="auto"/>
          <w:sz w:val="20"/>
          <w:szCs w:val="20"/>
        </w:rPr>
        <w:t>на основании определения Арбитражного суда Ханты-Мансийского автономного округа – Югры от 10.12.2024 г. по делу А75-4304/2023 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color w:val="auto"/>
          <w:sz w:val="20"/>
          <w:szCs w:val="20"/>
        </w:rPr>
        <w:t>1.3.</w:t>
        <w:tab/>
      </w:r>
      <w:r>
        <w:rPr>
          <w:rFonts w:cs="Times New Roman" w:ascii="Times New Roman" w:hAnsi="Times New Roman"/>
          <w:bCs/>
          <w:color w:val="000000"/>
          <w:sz w:val="20"/>
          <w:szCs w:val="20"/>
        </w:rPr>
        <w:t xml:space="preserve">После полного расчета по настоящему договору к Новому участнику перейдет право требования апартаментов, указанных в п.1.1. настоящего договора, в том объеме и на тех условиях, которые существуют к моменту заключения настоящего договора, в соответствии с </w:t>
      </w:r>
      <w:r>
        <w:rPr>
          <w:rFonts w:cs="Times New Roman" w:ascii="Times New Roman" w:hAnsi="Times New Roman"/>
          <w:bCs/>
          <w:color w:val="auto"/>
          <w:sz w:val="20"/>
          <w:szCs w:val="20"/>
        </w:rPr>
        <w:t>определением Арбитражного суда Ханты-Мансийского автономного округа – Югры от 10.12.2024 г. по делу А75-4304/2023 и исполнительным производством263818/25/86010-ИП от 12.03.2025.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hanging="360" w:left="720"/>
        <w:contextualSpacing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Условия приобретения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2.1.</w:t>
        <w:tab/>
        <w:t>Право требования принадлежит Участнику и составляет его конкурсную массу, приобретено Новым участником на публичных торгах, итоги которых подведены «__» ____________ 20__ г.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Настоящий договор заключается Сторонами в порядке, установленном Федеральным законом от 26 октября 2002 г. « 127-ФЗ «О несостоятельности (банкротстве)», по результатам проведения открытых торгов в форме аукциона по уступке права требования Участника, состоявшихся «__» _________ 20__ г. на электронной торговой площадке «Фабрикант», размещенной на сайте в сети Интернет: www.fabrikant.ru.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уступки права требования составляет ________ (______________) руб. __ коп.</w:t>
      </w:r>
      <w:r>
        <w:rPr>
          <w:rFonts w:cs="Times New Roman" w:ascii="Times New Roman" w:hAnsi="Times New Roman"/>
          <w:color w:val="auto"/>
          <w:sz w:val="20"/>
          <w:szCs w:val="20"/>
        </w:rPr>
        <w:t>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3.2.</w:t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</w:t>
      </w:r>
      <w:r>
        <w:rPr>
          <w:rFonts w:cs="Times New Roman" w:ascii="Times New Roman" w:hAnsi="Times New Roman"/>
          <w:sz w:val="20"/>
          <w:szCs w:val="20"/>
        </w:rPr>
        <w:t>, внесенный Новым участником в обеспечение исполнения обязательств как участника торгов, засчитывается в счет оплаты уступки права требования.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Новый участник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Standard"/>
        <w:numPr>
          <w:ilvl w:val="0"/>
          <w:numId w:val="0"/>
        </w:numPr>
        <w:ind w:hanging="0" w:left="0"/>
        <w:jc w:val="both"/>
        <w:rPr/>
      </w:pPr>
      <w:r>
        <w:rPr/>
      </w:r>
    </w:p>
    <w:p>
      <w:pPr>
        <w:pStyle w:val="Standard"/>
        <w:numPr>
          <w:ilvl w:val="0"/>
          <w:numId w:val="5"/>
        </w:numPr>
        <w:ind w:firstLine="709" w:left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cs="Times New Roman" w:ascii="Times New Roman" w:hAnsi="Times New Roman"/>
          <w:color w:val="000000"/>
          <w:sz w:val="20"/>
          <w:szCs w:val="20"/>
          <w:lang w:val="ru-RU"/>
        </w:rPr>
        <w:t>Все расходы по регистрации перехода права требования несет Новый участник.</w:t>
      </w:r>
    </w:p>
    <w:p>
      <w:pPr>
        <w:pStyle w:val="Standard"/>
        <w:numPr>
          <w:ilvl w:val="0"/>
          <w:numId w:val="12"/>
        </w:numPr>
        <w:ind w:firstLine="709" w:left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cs="Times New Roman" w:ascii="Times New Roman" w:hAnsi="Times New Roman"/>
          <w:color w:val="000000"/>
          <w:sz w:val="20"/>
          <w:szCs w:val="20"/>
          <w:lang w:val="ru-RU"/>
        </w:rPr>
        <w:t>Участник обязуется уведомить Застройщика об уступке права требования, а также выполнить все действия, необходимые для государственной регистрации настоящего договора в органе, осуществляющем государственную регистрацию прав на недвижимое имущество и сделок с ним.</w:t>
      </w:r>
    </w:p>
    <w:p>
      <w:pPr>
        <w:pStyle w:val="Standard"/>
        <w:numPr>
          <w:ilvl w:val="0"/>
          <w:numId w:val="13"/>
        </w:numPr>
        <w:ind w:firstLine="709" w:left="0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>
        <w:rPr>
          <w:rFonts w:cs="Times New Roman" w:ascii="Times New Roman" w:hAnsi="Times New Roman"/>
          <w:color w:val="000000"/>
          <w:sz w:val="20"/>
          <w:szCs w:val="20"/>
          <w:lang w:val="ru-RU"/>
        </w:rPr>
        <w:t>Участник несет ответственность, в соответствии с действующим гражданским законодательством, за недействительность уступаемого права требования и гарантирует, что указанное право в споре и под арестом или запрещением не состоит, договоры уступки требования на вышеуказанную квартиру с иными лицами не заключались.</w:t>
      </w:r>
    </w:p>
    <w:p>
      <w:pPr>
        <w:pStyle w:val="Standard"/>
        <w:numPr>
          <w:ilvl w:val="0"/>
          <w:numId w:val="14"/>
        </w:numPr>
        <w:ind w:firstLine="709" w:left="0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>
        <w:rPr>
          <w:rFonts w:cs="Times New Roman" w:ascii="Times New Roman" w:hAnsi="Times New Roman"/>
          <w:color w:val="000000"/>
          <w:sz w:val="20"/>
          <w:szCs w:val="20"/>
          <w:lang w:val="ru-RU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andard"/>
        <w:numPr>
          <w:ilvl w:val="0"/>
          <w:numId w:val="15"/>
        </w:numPr>
        <w:ind w:firstLine="709" w:left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cs="Times New Roman" w:ascii="Times New Roman" w:hAnsi="Times New Roman"/>
          <w:color w:val="000000"/>
          <w:sz w:val="20"/>
          <w:szCs w:val="20"/>
          <w:lang w:val="ru-RU"/>
        </w:rPr>
        <w:t>Стороны договорились, что не поступление денежных средств в счет оплаты уступки права требования в сумме и в сроки, указанные в п. 3.3 настоящего Договора, считается отказом Нового участника от исполнения обязательств по оплате уступки права требования. В этом случае Участник вправе отказаться от исполнения своих обязательств по настоящему Договору, письменно уведомив Нового участника о расторжении настоящего Договора.</w:t>
      </w:r>
    </w:p>
    <w:p>
      <w:pPr>
        <w:pStyle w:val="Standard"/>
        <w:numPr>
          <w:ilvl w:val="0"/>
          <w:numId w:val="16"/>
        </w:numPr>
        <w:ind w:firstLine="709" w:left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cs="Times New Roman" w:ascii="Times New Roman" w:hAnsi="Times New Roman"/>
          <w:color w:val="000000"/>
          <w:sz w:val="20"/>
          <w:szCs w:val="20"/>
          <w:lang w:val="ru-RU"/>
        </w:rPr>
        <w:t>Настоящий Договор считается расторгнутым с момента направления Участником указанного уведомления, при этом Новый участник теряет право на получение уступки права требования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Ответственность Сторон</w:t>
      </w:r>
    </w:p>
    <w:p>
      <w:pPr>
        <w:pStyle w:val="Standard"/>
        <w:widowControl/>
        <w:suppressAutoHyphens w:val="true"/>
        <w:bidi w:val="0"/>
        <w:spacing w:before="0" w:after="0"/>
        <w:ind w:firstLine="737" w:left="0" w:right="0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>
        <w:rPr>
          <w:rFonts w:cs="Times New Roman" w:ascii="Times New Roman" w:hAnsi="Times New Roman"/>
          <w:color w:val="000000"/>
          <w:sz w:val="20"/>
          <w:szCs w:val="20"/>
          <w:lang w:val="ru-RU"/>
        </w:rPr>
        <w:t>5.1. Настоящий договор считается заключенным с момента его государственной регистрации и действует до полного исполнения сторонами своих обязательств по договору.</w:t>
      </w:r>
    </w:p>
    <w:p>
      <w:pPr>
        <w:pStyle w:val="Standard"/>
        <w:ind w:firstLine="709" w:left="0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>
        <w:rPr>
          <w:rFonts w:cs="Times New Roman" w:ascii="Times New Roman" w:hAnsi="Times New Roman"/>
          <w:color w:val="000000"/>
          <w:sz w:val="20"/>
          <w:szCs w:val="20"/>
          <w:lang w:val="ru-RU"/>
        </w:rPr>
        <w:t>5.2. Во всем остальном, что не предусмотрено настоящим договором, стороны руководствуются действующим гражданским законодательством Российской Федерации.</w:t>
      </w:r>
    </w:p>
    <w:p>
      <w:pPr>
        <w:pStyle w:val="Standard"/>
        <w:ind w:firstLine="709" w:left="0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>
        <w:rPr>
          <w:rFonts w:cs="Times New Roman" w:ascii="Times New Roman" w:hAnsi="Times New Roman"/>
          <w:color w:val="000000"/>
          <w:sz w:val="20"/>
          <w:szCs w:val="20"/>
          <w:lang w:val="ru-RU"/>
        </w:rPr>
        <w:t>5.3. 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Суде, рассматривающем дело о банкротстве.</w:t>
      </w:r>
    </w:p>
    <w:p>
      <w:pPr>
        <w:pStyle w:val="Standard"/>
        <w:ind w:firstLine="709" w:left="0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>
        <w:rPr>
          <w:rFonts w:cs="Times New Roman" w:ascii="Times New Roman" w:hAnsi="Times New Roman"/>
          <w:color w:val="000000"/>
          <w:sz w:val="20"/>
          <w:szCs w:val="20"/>
          <w:lang w:val="ru-RU"/>
        </w:rPr>
        <w:t>5.4. Договор составлен в 4-х экземплярах, имеющих одинаковую юридическую силу, по одному для каждой из сторон, один – для Застройщика, и один экземпляр – для органа, осуществляющего государственную регистрацию прав на недвижимое имущество и сделок с ним.</w:t>
      </w:r>
    </w:p>
    <w:p>
      <w:pPr>
        <w:pStyle w:val="Style17"/>
        <w:spacing w:lineRule="auto" w:line="240" w:before="0" w:after="0"/>
        <w:ind w:hanging="0" w:left="1418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1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Орзалиев Адлан Тапаевич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паспорт.pdf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28.10.1962</w:t>
              <w:br/>
              <w:t>Место рождения: с. Аллерой Шалинского района Чечено-ИнгушскойАССР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628609, Ханты-Мансийский АО – Югра, г. Нижневартовск, ул. 60 лет октября, д. 84, кв. 17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061-093-875-54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860307864184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БАНК: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156000, г. Кострома, проспект Текстильщиков, д. 46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8 (4942) 35-09-09, +7 (4942) 39-09- 09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«ЦЕНТРАЛЬНЫЙ»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633011 Новосибирская область, г. Бердск, ул. Попова 11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8(383)334-06-06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«Новосибирский № 2»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Западно-Сибирская дирекция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(383) 276-03-36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филиала: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045004763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4401116480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: 544543001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Корсчет: 30101810150040000763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 Орзалиев Адлан Тапаевич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Получателя:  40817810850166171394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Коваленко Артём Сергеевич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ru-RU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firstLine="720" w:left="0" w:right="0"/>
        <w:jc w:val="center"/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Ханты-Мансийский АО – Югра, г. Нижневартовск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«Участник»: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Орзалиев Адлан Тапаевич (дата рождения: 28.10.1962 г., место рождения: с. Аллерой Шалинского района Чечено-ИнгушскойАССР, СНИЛС 061-093-875-54, ИНН 860307864184, регистрация по месту жительства: с. Аллерой Шалинского района Чечено-ИнгушскойАССР) в лице  в лице финансового управляющего: Коваленко Артём Сергеевич, действует на основании решения Арбитражный суд Ханты-Мансийского автономного округа – Югры от 18.04.2023г.  по делу №А75-4304/2023,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«Новый участник»:  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>с другой стороны, вместе именуемые «Стороны», заключили настоящий акт приема-передачи</w:t>
      </w:r>
      <w:r>
        <w:rPr>
          <w:rFonts w:cs="Times New Roman" w:ascii="Times New Roman" w:hAnsi="Times New Roman"/>
          <w:sz w:val="20"/>
          <w:szCs w:val="20"/>
        </w:rPr>
        <w:t xml:space="preserve"> о нижеследующем: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4"/>
        </w:numPr>
        <w:spacing w:lineRule="auto" w:line="240" w:before="0" w:after="0"/>
        <w:ind w:firstLine="709" w:lef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Во исполнение п. 4.3. Договора переуступки прав требований от___-___-_____г. (далее по тексту – Договор), заключенного между Сторонами, Участник передал Новому участнику, а Новый участник принял следующее право (далее по тексту – Имущество):</w:t>
      </w:r>
    </w:p>
    <w:p>
      <w:pPr>
        <w:pStyle w:val="Style17"/>
        <w:spacing w:lineRule="auto" w:line="240" w:before="0" w:after="0"/>
        <w:ind w:hanging="0" w:left="1665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50"/>
        <w:gridCol w:w="8121"/>
      </w:tblGrid>
      <w:tr>
        <w:trPr/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Право требования к ООО «Центр наклонного бурения»  ИНН: 8603228433 о взыскании в конкурсную массу Орзалиева Адлана Тапаевича денежные средства в размере 5 552 000 руб., возникшее на основании определения Арбитражного суда Ханты-Мансийского автономного округа – Югры от 10.12.2024 г. по делу А75-4304/2023. Возбуждено исполнительное производство 263818/25/86010-ИП от 12.03.2025, которое открыто по настоящее время. На 19.09.2025 денежных средств не поступало.</w:t>
            </w:r>
          </w:p>
        </w:tc>
      </w:tr>
    </w:tbl>
    <w:p>
      <w:pPr>
        <w:pStyle w:val="ListParagraph"/>
        <w:numPr>
          <w:ilvl w:val="0"/>
          <w:numId w:val="4"/>
        </w:numPr>
        <w:spacing w:lineRule="auto" w:line="240" w:before="0" w:after="0"/>
        <w:ind w:firstLine="709" w:left="0"/>
        <w:contextualSpacing/>
        <w:jc w:val="both"/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pPr>
      <w:r>
        <w:rPr>
          <w:rFonts w:eastAsia="Times New Roman" w:ascii="Times New Roman" w:hAnsi="Times New Roman"/>
          <w:color w:val="000000"/>
          <w:sz w:val="20"/>
          <w:szCs w:val="20"/>
          <w:lang w:eastAsia="ru-RU"/>
        </w:rPr>
        <w:t>Претензий к состоянию передаваемого права Новый участник не имеет.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ind w:firstLine="709" w:left="0"/>
        <w:contextualSpacing/>
        <w:jc w:val="both"/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pPr>
      <w:r>
        <w:rPr>
          <w:rFonts w:eastAsia="Times New Roman" w:ascii="Times New Roman" w:hAnsi="Times New Roman"/>
          <w:color w:val="000000"/>
          <w:sz w:val="20"/>
          <w:szCs w:val="20"/>
          <w:lang w:eastAsia="ru-RU"/>
        </w:rPr>
        <w:t>Риск случайной утраты права требования переходят на Нового участника с момента подписания сторонами настоящего акта.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ind w:firstLine="709" w:lef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Настоящий акт составлен в 4-х экземплярах, имеющих одинаковую юридическую силу, по одному для каждой из сторон, один – для Застройщика, и один экземпляр – для органа, осуществляющего государственную регистрацию прав на недвижимое имущество и сделок с ним.</w:t>
      </w:r>
    </w:p>
    <w:p>
      <w:pPr>
        <w:pStyle w:val="Style17"/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1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>
          <w:trHeight w:val="2709" w:hRule="atLeast"/>
        </w:trPr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Орзалиев Адлан Тапаевич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паспорт.pdf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28.10.1962</w:t>
              <w:br/>
              <w:t>Место рождения: с. Аллерой Шалинского района Чечено-ИнгушскойАССР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628609, Ханты-Мансийский АО – Югра, г. Нижневартовск, ул. 60 лет октября, д. 84, кв. 17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061-093-875-54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860307864184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Коваленко Артём Сергеевич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Style17"/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7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b/>
        <w:szCs w:val="24"/>
        <w:bCs/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sz w:val="20"/>
        <w:i w:val="false"/>
        <w:szCs w:val="20"/>
        <w:bCs/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sz w:val="24"/>
        <w:b/>
        <w:szCs w:val="24"/>
        <w:bCs/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sz w:val="24"/>
        <w:b/>
        <w:szCs w:val="24"/>
        <w:bCs/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sz w:val="24"/>
        <w:b/>
        <w:szCs w:val="24"/>
        <w:bCs/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sz w:val="24"/>
        <w:b/>
        <w:szCs w:val="24"/>
        <w:bCs/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sz w:val="24"/>
        <w:b/>
        <w:szCs w:val="24"/>
        <w:bCs/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sz w:val="24"/>
        <w:b/>
        <w:szCs w:val="24"/>
        <w:bCs/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sz w:val="24"/>
        <w:b/>
        <w:szCs w:val="24"/>
        <w:bCs/>
        <w:rFonts w:cs="Times New Roman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sz w:val="20"/>
        <w:szCs w:val="20"/>
        <w:rFonts w:eastAsia="Times New Roman" w:cs="Times New Roman"/>
        <w:color w:val="000000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decimal"/>
      <w:lvlText w:val="4.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6">
    <w:lvl w:ilvl="0">
      <w:start w:val="1"/>
      <w:numFmt w:val="decimal"/>
      <w:lvlText w:val="4.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7">
    <w:lvl w:ilvl="0">
      <w:start w:val="1"/>
      <w:numFmt w:val="decimal"/>
      <w:lvlText w:val="4.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8">
    <w:lvl w:ilvl="0">
      <w:start w:val="1"/>
      <w:numFmt w:val="decimal"/>
      <w:lvlText w:val="4.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9">
    <w:lvl w:ilvl="0">
      <w:start w:val="1"/>
      <w:numFmt w:val="decimal"/>
      <w:lvlText w:val="4.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10">
    <w:lvl w:ilvl="0">
      <w:start w:val="1"/>
      <w:numFmt w:val="decimal"/>
      <w:lvlText w:val="4.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5"/>
  </w:num>
  <w:num w:numId="13">
    <w:abstractNumId w:val="5"/>
  </w:num>
  <w:num w:numId="14">
    <w:abstractNumId w:val="5"/>
  </w:num>
  <w:num w:numId="15">
    <w:abstractNumId w:val="5"/>
  </w:num>
  <w:num w:numId="16">
    <w:abstractNumId w:val="5"/>
  </w:num>
</w:numbering>
</file>

<file path=word/settings.xml><?xml version="1.0" encoding="utf-8"?>
<w:settings xmlns:w="http://schemas.openxmlformats.org/wordprocessingml/2006/main">
  <w:zoom w:percent="80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2"/>
      <w:sz w:val="22"/>
      <w:szCs w:val="22"/>
      <w:lang w:val="ru-RU" w:eastAsia="zh-CN" w:bidi="ar-SA"/>
    </w:rPr>
  </w:style>
  <w:style w:type="paragraph" w:styleId="Heading1">
    <w:name w:val="heading 1"/>
    <w:basedOn w:val="Style15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5">
    <w:name w:val="heading 5"/>
    <w:basedOn w:val="Style15"/>
    <w:next w:val="BodyText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styleId="WW8Num1z0">
    <w:name w:val="WW8Num1z0"/>
    <w:qFormat/>
    <w:rPr>
      <w:rFonts w:ascii="Times New Roman" w:hAnsi="Times New Roman" w:cs="Times New Roman"/>
      <w:b/>
      <w:bCs/>
      <w:sz w:val="24"/>
      <w:szCs w:val="24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2">
    <w:name w:val="Основной шрифт абзаца"/>
    <w:qFormat/>
    <w:rPr/>
  </w:style>
  <w:style w:type="character" w:styleId="Style13">
    <w:name w:val="Верхний колонтитул Знак"/>
    <w:qFormat/>
    <w:rPr>
      <w:sz w:val="22"/>
      <w:szCs w:val="22"/>
    </w:rPr>
  </w:style>
  <w:style w:type="character" w:styleId="Style14">
    <w:name w:val="Нижний колонтитул Знак"/>
    <w:qFormat/>
    <w:rPr>
      <w:sz w:val="22"/>
      <w:szCs w:val="22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Mang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Mangal"/>
    </w:rPr>
  </w:style>
  <w:style w:type="paragraph" w:styleId="Style17">
    <w:name w:val="Абзац списка"/>
    <w:basedOn w:val="Normal"/>
    <w:qFormat/>
    <w:pPr>
      <w:spacing w:before="0" w:after="200"/>
      <w:ind w:hanging="0" w:left="720" w:right="0"/>
      <w:contextualSpacing/>
    </w:pPr>
    <w:rPr/>
  </w:style>
  <w:style w:type="paragraph" w:styleId="Style18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19">
    <w:name w:val="Колонтитулы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20">
    <w:name w:val="Содержимое таблицы"/>
    <w:basedOn w:val="Normal"/>
    <w:qFormat/>
    <w:pPr>
      <w:suppressLineNumbers/>
    </w:pPr>
    <w:rPr/>
  </w:style>
  <w:style w:type="paragraph" w:styleId="Style21">
    <w:name w:val="Заголовок таблицы"/>
    <w:basedOn w:val="Style20"/>
    <w:qFormat/>
    <w:pPr>
      <w:suppressLineNumbers/>
      <w:jc w:val="center"/>
    </w:pPr>
    <w:rPr>
      <w:b/>
      <w:bCs/>
    </w:rPr>
  </w:style>
  <w:style w:type="paragraph" w:styleId="ListParagraph">
    <w:name w:val="List Paragraph"/>
    <w:basedOn w:val="Normal"/>
    <w:qFormat/>
    <w:pPr>
      <w:spacing w:before="0" w:after="200"/>
      <w:ind w:hanging="0" w:left="720"/>
      <w:contextualSpacing/>
    </w:pPr>
    <w:rPr/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261</TotalTime>
  <Application>LibreOffice/25.2.6.2$Windows_X86_64 LibreOffice_project/729c5bfe710f5eb71ed3bbde9e06a6065e9c6c5d</Application>
  <AppVersion>15.0000</AppVersion>
  <Pages>4</Pages>
  <Words>1095</Words>
  <Characters>7779</Characters>
  <CharactersWithSpaces>8811</CharactersWithSpaces>
  <Paragraphs>83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2015-06-11T13:16:00Z</dcterms:created>
  <dc:creator>admin</dc:creator>
  <dc:description/>
  <dc:language>ru-RU</dc:language>
  <cp:lastModifiedBy/>
  <cp:lastPrinted>1995-11-21T17:41:00Z</cp:lastPrinted>
  <dcterms:modified xsi:type="dcterms:W3CDTF">2025-12-02T16:22:54Z</dcterms:modified>
  <cp:revision>59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