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Астраханская область, Камызякский муниципальный район, сельское поселение Образцово - Травинский сельсовет, п. Нижненикольский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Жихарева (ранее Соколова, Юркова) Наталья Игоревна (дата рождения: 08.03.1971 г., место рождения: гор. Москва, СНИЛС 036-395-953-88, ИНН 772829352869, регистрация по месту жительства: гор. Москва) в лице  в лице финансового управляющего: Минаков Станислав Константинович, действует на основании решения Арбитражный суд города Москвы от 30.01.2025г.  по делу №А40-312892/2024,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Земельный участок общей площадью 420.00 (+/- 14) кв.м., расположенный по адресу: Астраханская область, Камызякский муниципальный район, сельское поселение Образцово - Травинский сельсовет, п. Нижненикольский, ул. Береговая, з/у 49. Категория земель: земли населенных пунктов. Вид разрешенного использования: для индивидуального жилищного строительства. Кадастровый номер: 30:05:150204:166.Номер государственной регистрации: 30:05:150204:166-30/061/2020-7.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Жихарева (ранее Соколова, Юркова) Наталья Игоревна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08.03.1971</w:t>
              <w:br/>
              <w:t>Место рождения: гор. Москва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117593, г. Москва, проезд Соловьиный, д. 2, кв. 526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036-395-953-88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772829352869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Жихарева Наталья Игоревна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40817810850190931241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Астраханская область, Камызякский муниципальный район, сельское поселение Образцово - Травинский сельсовет, п. Нижненикольский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Жихарева (ранее Соколова, Юркова) Наталья Игоревна (дата рождения: 08.03.1971 г., место рождения: гор. Москва, СНИЛС 036-395-953-88, ИНН 772829352869, регистрация по месту жительства: гор. Москва) в лице  в лице финансового управляющего: Минаков Станислав Константинович, действует на основании решения Арбитражный суд города Москвы от 30.01.2025г.  по делу №А40-312892/2024,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420.00 (+/- 14) кв.м., расположенный по адресу: Астраханская область, Камызякский муниципальный район, сельское поселение Образцово - Травинский сельсовет, п. Нижненикольский, ул. Береговая, з/у 49. Категория земель: земли населенных пунктов. Вид разрешенного использования: для индивидуального жилищного строительства. Кадастровый номер: 30:05:150204:166.Номер государственной регистрации: 30:05:150204:166-30/061/2020-7.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Жихарева (ранее Соколова, Юркова) Наталья Игоревна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08.03.1971</w:t>
              <w:br/>
              <w:t>Место рождения: гор. Москва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117593, г. Москва, проезд Соловьиный, д. 2, кв. 526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036-395-953-88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772829352869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LibreOffice/25.2.4.3$Windows_X86_64 LibreOffice_project/33e196637044ead23f5c3226cde09b47731f7e27</Application>
  <AppVersion>15.0000</AppVersion>
  <Pages>4</Pages>
  <Words>1129</Words>
  <Characters>8207</Characters>
  <CharactersWithSpaces>9246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2025-09-08T17:17:32Z</dcterms:modified>
  <cp:revision>34</cp:revision>
  <dc:subject/>
  <dc:title/>
</cp:coreProperties>
</file>