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Приволжский, с. Екатериновка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Сизинцева (ранее Молодцова) Вера Александровна (дата рождения: 29.12.1987 г., место рождения: с. Спасское Приволжского р-на Куйбышевской обл., СНИЛС 122-501-726 03, ИНН 638001323131, регистрация по месту жительства: с. Спасское Приволжского р-на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20.01.2025г.  по делу №А55-41658/2024,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0"/>
        <w:gridCol w:w="7843"/>
      </w:tblGrid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совместная собственность на земельный участок общей площадью 1000.00 (+/- 6.34) кв.м.  Местоположение установлено относительно ориентира, расположенного в границах участка. Почтовый адрес ориентира: Самарская область, р-н. Приволжский, с. Екатериновка, ул. 50 лет Победы. Категория земель: земли населенных пунктов. Вид разрешенного использования: индивидуальные жилые дома. Кадастровый номер: 63:30:0705006:203.Номер государственной регистрации: 63:30:0705006:203-63/012/2017-1.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Сизинцева (ранее Молодцова) Вера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29.12.1987</w:t>
              <w:br/>
              <w:t>Место рождения: с. Спасское Приволжского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445556, Самарская обл., Приволжский р-н, с. Спасское, ул. Галактионовская, д.21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122-501-726 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638001323131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Сизинцева Вера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40817810550190778306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Приволжский, с. Екатериновка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Сизинцева (ранее Молодцова) Вера Александровна (дата рождения: 29.12.1987 г., место рождения: с. Спасское Приволжского р-на Куйбышевской обл., СНИЛС 122-501-726 03, ИНН 638001323131, регистрация по месту жительства: с. Спасское Приволжского р-на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20.01.2025г.  по делу №А55-41658/2024,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на земельный участок общей площадью 1000.00 (+/- 6.34) кв.м.  Местоположение установлено относительно ориентира, расположенного в границах участка. Почтовый адрес ориентира: Самарская область, р-н. Приволжский, с. Екатериновка, ул. 50 лет Победы. Категория земель: земли населенных пунктов. Вид разрешенного использования: индивидуальные жилые дома. Кадастровый номер: 63:30:0705006:203.Номер государственной регистрации: 63:30:0705006:203-63/012/2017-1.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Сизинцева (ранее Молодцова) Вера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29.12.1987</w:t>
              <w:br/>
              <w:t>Место рождения: с. Спасское Приволжского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445556, Самарская обл., Приволжский р-н, с. Спасское, ул. Галактионовская, д.21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122-501-726 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638001323131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1149</Words>
  <Characters>8338</Characters>
  <CharactersWithSpaces>9399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2025-09-10T15:40:57Z</dcterms:modified>
  <cp:revision>34</cp:revision>
  <dc:subject/>
  <dc:title/>
</cp:coreProperties>
</file>