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Калининский, с/п Щербининское, д. Маслово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Билак (ранее Бусько) Изабелла Георгиевна (дата рождения: 14.09.1975 г., место рождения: город Жуковский Московская обл., СНИЛС 125-329-766 62, ИНН 501305331531, регистрация по месту жительства: город Жуковский Московская обл.) в лице  в лице финансового управляющего: Кириллов Артём Григорьевич, действует на основании решения Арбитражный суд Московской области от 12.02.2025г.  по делу №А41-112370/2024,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1125.00 (+/- 12) кв.м. Местоположение установлено относительно ориентира, расположенного в границах участка. Почтовый адрес ориентира: Тверская обл, р-н Калининский, с/п Щербининское, д. Маслово. Категория земель: земли населенных пунктов. Вид разрешенного использования: для индивидуального жилищного строительства. Кадастровый номер: 69:10:0000027:1996.Номер государственной регистрации: 69:10:0000027:1996-69/075/2018-3.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Билак (ранее Бусько) Изабелла Георгиевна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14.09.1975</w:t>
              <w:br/>
              <w:t>Место рождения: город Жуковский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140180, Московская область, г. Жуковский,  ул. Гагарина, д. 63, кв.61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125-329-766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501305331531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Билак Изабелла Георгиевна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40817810150191316497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Калининский, с/п Щербининское, д. Маслово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Билак (ранее Бусько) Изабелла Георгиевна (дата рождения: 14.09.1975 г., место рождения: город Жуковский Московская обл., СНИЛС 125-329-766 62, ИНН 501305331531, регистрация по месту жительства: город Жуковский Московская обл.) в лице  в лице финансового управляющего: Кириллов Артём Григорьевич, действует на основании решения Арбитражный суд Московской области от 12.02.2025г.  по делу №А41-112370/2024,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1125.00 (+/- 12) кв.м. Местоположение установлено относительно ориентира, расположенного в границах участка. Почтовый адрес ориентира: Тверская обл, р-н Калининский, с/п Щербининское, д. Маслово. Категория земель: земли населенных пунктов. Вид разрешенного использования: для индивидуального жилищного строительства. Кадастровый номер: 69:10:0000027:1996.Номер государственной регистрации: 69:10:0000027:1996-69/075/2018-3.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Билак (ранее Бусько) Изабелла Георгиевна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14.09.1975</w:t>
              <w:br/>
              <w:t>Место рождения: город Жуковский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140180, Московская область, г. Жуковский,  ул. Гагарина, д. 63, кв.61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125-329-766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501305331531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1131</Words>
  <Characters>8173</Characters>
  <CharactersWithSpaces>9215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2025-09-16T16:55:13Z</dcterms:modified>
  <cp:revision>34</cp:revision>
  <dc:subject/>
  <dc:title/>
</cp:coreProperties>
</file>