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край, г. Петропавловск-Камчатский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Тарасенко Анастасия Андреевна (дата рождения: 13.09.1994 г., место рождения: г. Петропавловск-Камчатский, СНИЛС 167-889-919 66, ИНН 410122959987, регистрация по месту жительства: г. Петропавловск-Камчатский) в лице  в лице финансового управляющего: Коваленко Артём Сергеевич, действует на основании решения Арбитражный суд Камчатского края от 29.04.2025г.  по делу №А24-1285/2025,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HONDA FIT. Идентификационный номер (VIN): не установлен. Год выпуска: 2004. Номер кузова: GD21702622. Модель, номер двигателя: L13A, 1847102. Цвет кузова: серый. Мощность двигателя, л.с. (кВт): 86 (63.2). Рабочий объем двигателя, куб.см.: 1339. Тип двигателя: бензиновый. Экологический класс: четвертый. Разрешенная максимальная масса, кг.: 1355. Масса без нагрузки, кг.: 1080. ПТС:  41УВ 240188. Свидетельство о регистрации ТС: 9962422342.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Коробка передач иногда "пинается". На кузове имеются царапины, следы коррозии, потертости.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Тарасенко Анастасия Андреевна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13.09.1994</w:t>
              <w:br/>
              <w:t>Место рождения: г. Петропавловск-Камчатский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683031, Камчатский край, г. Петропавловск-Камчатский, ул. Тушканова, д. 12/1, кв. 50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167-889-919 66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410122959987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Тарасенко Анастасия Андреевна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40817810450201034000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край, г. Петропавловск-Камчатский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Тарасенко Анастасия Андреевна (дата рождения: 13.09.1994 г., место рождения: г. Петропавловск-Камчатский, СНИЛС 167-889-919 66, ИНН 410122959987, регистрация по месту жительства: г. Петропавловск-Камчатский) в лице  в лице финансового управляющего: Коваленко Артём Сергеевич, действует на основании решения Арбитражный суд Камчатского края от 29.04.2025г.  по делу №А24-1285/2025,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HONDA FIT. Идентификационный номер (VIN): не установлен. Год выпуска: 2004. Номер кузова: GD21702622. Модель, номер двигателя: L13A, 1847102. Цвет кузова: серый. Мощность двигателя, л.с. (кВт): 86 (63.2). Рабочий объем двигателя, куб.см.: 1339. Тип двигателя: бензиновый. Экологический класс: четвертый. Разрешенная максимальная масса, кг.: 1355. Масса без нагрузки, кг.: 1080. ПТС:  41УВ 240188. Свидетельство о регистрации ТС: 9962422342.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Коробка передач иногда "пинается". На кузове имеются царапины, следы коррозии, потертости.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Тарасенко Анастасия Андреевна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13.09.1994</w:t>
              <w:br/>
              <w:t>Место рождения: г. Петропавловск-Камчатский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683031, Камчатский край, г. Петропавловск-Камчатский, ул. Тушканова, д. 12/1, кв. 50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167-889-919 66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410122959987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LibreOffice/25.2.7.2$Windows_X86_64 LibreOffice_project/5cbfd1ab6520636bb5f7b99185aa69bd7456825d</Application>
  <AppVersion>15.0000</AppVersion>
  <Pages>4</Pages>
  <Words>1117</Words>
  <Characters>8004</Characters>
  <CharactersWithSpaces>9032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2025-12-19T13:07:10Z</dcterms:modified>
  <cp:revision>58</cp:revision>
  <dc:subject/>
  <dc:title/>
</cp:coreProperties>
</file>