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Воронежская область, р-н Рамонский, п. Комсомольский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Андрианова Валентина Михайловна (дата рождения: 21.10.1957 г., место рождения: п. Комсомольский Рамонского района Воронежской области  , СНИЛС 035-281-968 61, ИНН 366300220283, регистрация по месту жительства: п. Комсомольский Рамонского района Воронежской области  ) в лице  в лице финансового управляющего: Кириллов Артём Григорьевич, действует на основании решения Арбитражный суд Воронежской области от 09.12.2024г.  по делу №А14-17880/2024,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в праве 1/3 на земельный участок общей площадью 2000.00 (+/- 15) кв.м., расположенный по адресу: Воронежская область, р-н Рамонский, п. Комсомольский, ул. Цветочная, 8. Категория земель: земли населенных пунктов. Вид разрешенного использования: для ведения личного подсобного хозяйства. Кадастровый номер: 36:25:1900003:68.Номер государственной регистрации: 36:25:1900003:68-36/091/2024-3.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Андрианова Валентина Михайловна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21.10.1957</w:t>
              <w:br/>
              <w:t>Место рождения: п. Комсомольский Рамонского района Воронежской области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396031, Воронежская обл., Рамонский район, п. Комсомольский, ул. Центральная, д. 27, кв. 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035-281-968 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366300220283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Андрианова Валентина Михайловна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40817810850188690264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Воронежская область, р-н Рамонский, п. Комсомольский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Андрианова Валентина Михайловна (дата рождения: 21.10.1957 г., место рождения: п. Комсомольский Рамонского района Воронежской области  , СНИЛС 035-281-968 61, ИНН 366300220283, регистрация по месту жительства: п. Комсомольский Рамонского района Воронежской области  ) в лице  в лице финансового управляющего: Кириллов Артём Григорьевич, действует на основании решения Арбитражный суд Воронежской области от 09.12.2024г.  по делу №А14-17880/2024,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Доля в праве 1/3 на земельный участок общей площадью 2000.00 (+/- 15) кв.м., расположенный по адресу: Воронежская область, р-н Рамонский, п. Комсомольский, ул. Цветочная, 8. Категория земель: земли населенных пунктов. Вид разрешенного использования: для ведения личного подсобного хозяйства. Кадастровый номер: 36:25:1900003:68.Номер государственной регистрации: 36:25:1900003:68-36/091/2024-3.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Андрианова Валентина Михайловна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21.10.1957</w:t>
              <w:br/>
              <w:t>Место рождения: п. Комсомольский Рамонского района Воронежской области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396031, Воронежская обл., Рамонский район, п. Комсомольский, ул. Центральная, д. 27, кв. 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035-281-968 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366300220283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LibreOffice/25.2.4.3$Windows_X86_64 LibreOffice_project/33e196637044ead23f5c3226cde09b47731f7e27</Application>
  <AppVersion>15.0000</AppVersion>
  <Pages>4</Pages>
  <Words>1139</Words>
  <Characters>8183</Characters>
  <CharactersWithSpaces>9236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2025-09-30T16:40:19Z</dcterms:modified>
  <cp:revision>34</cp:revision>
  <dc:subject/>
  <dc:title/>
</cp:coreProperties>
</file>