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Елизовский м.р-н, Новоавачинское с.п., п. Красный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Огородникова Екатерина Владимировна (дата рождения: 13.03.1987 г., место рождения: гор. Елизово Камчатской обл., СНИЛС 120-679-744 64, ИНН 820253322677, регистрация по месту жительства: гор. Елизово Камчатской обл.) в лице  в лице финансового управляющего: Минаков Станислав Константинович, действует на основании решения Арбитражный суд Камчатского края от 30.01.2025г.  по делу №А24-6540/2024,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 праве 1/4 на земельный участок общей площадью 1501.00 (+/- 8) кв.м., расположенный по адресу: Российская Федерация, Камчатский край, Елизовский м.р-н, Новоавачинское с.п., п. Красный.Категория земель: земли населенных пунктов. Вид разрешенного использования: индивидуальные жилые дома. Кадастровый номер: 41:05:0101067:1268.Номер государственной регистрации: 41:05:0101067:1268-41/014/2024-5.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Огородникова Екатерина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13.03.1987</w:t>
              <w:br/>
              <w:t>Место рождения: гор. Елизово Камчатской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688000, Камчатский край, Тигильский р-н, Палана пгт, Обухова ул, д. 11, кв. 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120-679-744 64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820253322677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Огородникова Екатерина Владимировна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40817810750190928325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Елизовский м.р-н, Новоавачинское с.п., п. Красный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Огородникова Екатерина Владимировна (дата рождения: 13.03.1987 г., место рождения: гор. Елизово Камчатской обл., СНИЛС 120-679-744 64, ИНН 820253322677, регистрация по месту жительства: гор. Елизово Камчатской обл.) в лице  в лице финансового управляющего: Минаков Станислав Константинович, действует на основании решения Арбитражный суд Камчатского края от 30.01.2025г.  по делу №А24-6540/2024,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1/4 на земельный участок общей площадью 1501.00 (+/- 8) кв.м., расположенный по адресу: Российская Федерация, Камчатский край, Елизовский м.р-н, Новоавачинское с.п., п. Красный.Категория земель: земли населенных пунктов. Вид разрешенного использования: индивидуальные жилые дома. Кадастровый номер: 41:05:0101067:1268.Номер государственной регистрации: 41:05:0101067:1268-41/014/2024-5.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Огородникова Екатерина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13.03.1987</w:t>
              <w:br/>
              <w:t>Место рождения: гор. Елизово Камчатской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688000, Камчатский край, Тигильский р-н, Палана пгт, Обухова ул, д. 11, кв. 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120-679-744 64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820253322677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LibreOffice/25.2.4.3$Windows_X86_64 LibreOffice_project/33e196637044ead23f5c3226cde09b47731f7e27</Application>
  <AppVersion>15.0000</AppVersion>
  <Pages>4</Pages>
  <Words>1123</Words>
  <Characters>8087</Characters>
  <CharactersWithSpaces>9120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2025-09-29T15:42:57Z</dcterms:modified>
  <cp:revision>34</cp:revision>
  <dc:subject/>
  <dc:title/>
</cp:coreProperties>
</file>