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Егорова Екатерина Николаевна (дата рождения: 21.11.1988 г., место рождения: с. Промысловка Лиманского р-на Астраханской обл., СНИЛС 129-223-387 53, ИНН 081409022366, регистрация по месту жительства: с. Промысловка Лиманского р-на Астраханской обл.) в лице  в лице финансового управляющего: Коваленко Артём Сергеевич, действует на основании решения Арбитражный суд Республики Калмыкия от 31.07.2025г.  по делу №А22-2591/2025,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HYUNDAI модель Accent 2006 г.в. VIN-номер X7MCF41GP6M080593. Номер кузова: X7MCF41GP6M080593. Номер двигателя: 6В583213. Цвет кузова: синий. Мощность двигателя, л.с. (кВт): 102 (75). Рабочий объем двигателя, куб.см.: 1495. Разрешенная максимальная масса, кг.: 1555. Масса без нагрузки, кг.: 1176. ПТС ОТСУТСТВУЕТ. Свидетельство о регистрации ТС: 9933928869. Гидрокомпенсаторы стучат, при торможении скрипит. Имеются следы коррозии. Имущество в залоге ПАО Совкомбанк.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Совкомбанк.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Егорова Екатерина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21.11.1988</w:t>
              <w:br/>
              <w:t>Место рождения: с. Промысловка Лиманского р-на Астраханской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358005, Республика Калмыкия, г. Элиста, ул. Хомутникова, д. 117А,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129-223-387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081409022366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Егорова Екатерина Николаевна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40817810150203759667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Егорова Екатерина Николаевна (дата рождения: 21.11.1988 г., место рождения: с. Промысловка Лиманского р-на Астраханской обл., СНИЛС 129-223-387 53, ИНН 081409022366, регистрация по месту жительства: с. Промысловка Лиманского р-на Астраханской обл.) в лице  в лице финансового управляющего: Коваленко Артём Сергеевич, действует на основании решения Арбитражный суд Республики Калмыкия от 31.07.2025г.  по делу №А22-2591/2025,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HYUNDAI модель Accent 2006 г.в. VIN-номер X7MCF41GP6M080593. Номер кузова: X7MCF41GP6M080593. Номер двигателя: 6В583213. Цвет кузова: синий. Мощность двигателя, л.с. (кВт): 102 (75). Рабочий объем двигателя, куб.см.: 1495. Разрешенная максимальная масса, кг.: 1555. Масса без нагрузки, кг.: 1176. ПТС ОТСУТСТВУЕТ. Свидетельство о регистрации ТС: 9933928869. Гидрокомпенсаторы стучат, при торможении скрипит. Имеются следы коррозии. Имущество в залоге ПАО Совкомбанк.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Егорова Екатерина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21.11.1988</w:t>
              <w:br/>
              <w:t>Место рождения: с. Промысловка Лиманского р-на Астраханской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358005, Республика Калмыкия, г. Элиста, ул. Хомутникова, д. 117А,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129-223-387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081409022366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1106</Words>
  <Characters>7894</Characters>
  <CharactersWithSpaces>8910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2026-01-20T12:47:03Z</dcterms:modified>
  <cp:revision>58</cp:revision>
  <dc:subject/>
  <dc:title/>
</cp:coreProperties>
</file>