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9F7C" w14:textId="77777777" w:rsidR="00CB520B" w:rsidRDefault="00CB520B" w:rsidP="00CB520B">
      <w:pPr>
        <w:pStyle w:val="Default"/>
      </w:pPr>
    </w:p>
    <w:p w14:paraId="0B27309E" w14:textId="77777777" w:rsidR="00CB520B" w:rsidRDefault="00CB520B" w:rsidP="00CB520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7980C555" w14:textId="77777777" w:rsidR="002D6BCF" w:rsidRDefault="002D6BCF" w:rsidP="00CB520B">
      <w:pPr>
        <w:pStyle w:val="Default"/>
        <w:jc w:val="center"/>
        <w:rPr>
          <w:sz w:val="23"/>
          <w:szCs w:val="23"/>
        </w:rPr>
      </w:pPr>
    </w:p>
    <w:p w14:paraId="5C1F46F6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A27518">
        <w:rPr>
          <w:sz w:val="20"/>
          <w:szCs w:val="20"/>
        </w:rPr>
        <w:t>4</w:t>
      </w:r>
      <w:r w:rsidR="00CB520B">
        <w:rPr>
          <w:sz w:val="20"/>
          <w:szCs w:val="20"/>
        </w:rPr>
        <w:t xml:space="preserve"> г. </w:t>
      </w:r>
    </w:p>
    <w:p w14:paraId="36F23996" w14:textId="77777777" w:rsidR="002D6BCF" w:rsidRDefault="002D6BCF" w:rsidP="00CB520B">
      <w:pPr>
        <w:pStyle w:val="Default"/>
        <w:rPr>
          <w:sz w:val="20"/>
          <w:szCs w:val="20"/>
        </w:rPr>
      </w:pPr>
    </w:p>
    <w:p w14:paraId="059810C1" w14:textId="77777777" w:rsidR="00CB520B" w:rsidRDefault="00737DA3" w:rsidP="00A27518">
      <w:pPr>
        <w:pStyle w:val="Default"/>
        <w:jc w:val="both"/>
        <w:rPr>
          <w:sz w:val="20"/>
          <w:szCs w:val="20"/>
        </w:rPr>
      </w:pPr>
      <w:r w:rsidRPr="00737DA3">
        <w:rPr>
          <w:sz w:val="20"/>
          <w:szCs w:val="20"/>
        </w:rPr>
        <w:t xml:space="preserve">Организатор торгов финансовый управляющий </w:t>
      </w:r>
      <w:r w:rsidR="006F3CE6" w:rsidRPr="006F3CE6">
        <w:rPr>
          <w:sz w:val="20"/>
          <w:szCs w:val="20"/>
        </w:rPr>
        <w:t>Строковой (Дубровская) Анны Владимировны (11.10.1990 г.р.; уроженка г. Пенза; зарегистрирована: 440018, г. Пенза, ул. 3-й проезд Огарева, д. 4, пом. 2; ИНН 583605680030; СНИЛС 158-554-942 11)</w:t>
      </w:r>
      <w:r w:rsidR="006F3CE6">
        <w:rPr>
          <w:sz w:val="20"/>
          <w:szCs w:val="20"/>
        </w:rPr>
        <w:t xml:space="preserve">, </w:t>
      </w:r>
      <w:r w:rsidRPr="00737DA3">
        <w:rPr>
          <w:sz w:val="20"/>
          <w:szCs w:val="20"/>
        </w:rPr>
        <w:t xml:space="preserve">далее- Должник, Юрченко Антон Дмитриевич (ИНН 583600605625, СНИЛС 196-902-233 99 член Саморегулируемой организации Ассоциация арбитражных управляющих «Синергия» (ИНН 583509213717, номер в реестре ау 19567 от 25.04.2022) адрес для корреспонденции управляющему: 440011, г. Пенза, ул. М. Бугровка, д. 12, кв.5., действующий на основании Решения арбитражного суда Пензенской области от </w:t>
      </w:r>
      <w:r w:rsidR="006F3CE6" w:rsidRPr="006F3CE6">
        <w:rPr>
          <w:sz w:val="20"/>
          <w:szCs w:val="20"/>
        </w:rPr>
        <w:t>29.11.2023 г. по делу № А49-9344/2023</w:t>
      </w:r>
      <w:r w:rsidRPr="00737DA3">
        <w:rPr>
          <w:sz w:val="20"/>
          <w:szCs w:val="20"/>
        </w:rPr>
        <w:t xml:space="preserve"> 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bookmarkStart w:id="0" w:name="_GoBack"/>
      <w:bookmarkEnd w:id="0"/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35C766C0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3DBD94CA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2D01D65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6F3CE6" w:rsidRPr="006F3CE6">
        <w:rPr>
          <w:sz w:val="20"/>
          <w:szCs w:val="20"/>
        </w:rPr>
        <w:t xml:space="preserve">Строковой (Дубровская) Анны Владимировны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3A8869A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E48E470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6D7050D6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08DA0BC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300238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604F4E1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5D74A33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5EA5AE3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151A951C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37D70E1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5043732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46A6466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73E710E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280CFC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22AEE49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2A839D7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163DBD33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598FF982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0363E1F9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29E0B69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2CC9B45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5118669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30257C4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291DE1E6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A70052D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36837A45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B17AED1" w14:textId="77777777" w:rsidTr="00D351EF">
        <w:trPr>
          <w:trHeight w:val="2045"/>
        </w:trPr>
        <w:tc>
          <w:tcPr>
            <w:tcW w:w="4224" w:type="dxa"/>
          </w:tcPr>
          <w:p w14:paraId="6CF68AB2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933C281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1B9A1C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9815EF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6324D842" w14:textId="77777777" w:rsidR="004053F1" w:rsidRDefault="00694956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Танькова Анна Александровна</w:t>
            </w:r>
          </w:p>
          <w:p w14:paraId="1789547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0A7A0FB5" w14:textId="77777777" w:rsidR="008F1130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7125D5">
              <w:rPr>
                <w:rStyle w:val="FontStyle11"/>
                <w:szCs w:val="22"/>
              </w:rPr>
              <w:t>Получатель</w:t>
            </w:r>
            <w:r w:rsidRPr="007125D5">
              <w:rPr>
                <w:rStyle w:val="FontStyle11"/>
                <w:color w:val="000000"/>
                <w:szCs w:val="22"/>
              </w:rPr>
              <w:t>:</w:t>
            </w:r>
            <w:r w:rsidR="008F1130">
              <w:t xml:space="preserve"> </w:t>
            </w:r>
            <w:r w:rsidR="006F3CE6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Строкова А.В.</w:t>
            </w:r>
          </w:p>
          <w:p w14:paraId="07B94842" w14:textId="77777777" w:rsidR="008F1130" w:rsidRDefault="006243E4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437D7C">
              <w:t xml:space="preserve"> </w:t>
            </w:r>
            <w:r w:rsidR="00737DA3" w:rsidRPr="00737DA3">
              <w:rPr>
                <w:rStyle w:val="FontStyle11"/>
                <w:rFonts w:eastAsia="MS Mincho"/>
                <w:szCs w:val="22"/>
                <w:lang w:eastAsia="ja-JP"/>
              </w:rPr>
              <w:t>40817810248004633490</w:t>
            </w:r>
          </w:p>
          <w:p w14:paraId="6A15B39D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5D986B3F" w14:textId="77777777" w:rsidR="006243E4" w:rsidRDefault="006243E4" w:rsidP="006243E4"/>
          <w:p w14:paraId="3B57283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9AF18D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D585C19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1D2182D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3F6622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E20F426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11431832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5603E717" w14:textId="77777777" w:rsidR="004053F1" w:rsidRPr="00694956" w:rsidRDefault="00694956" w:rsidP="000D3581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Танькова А.А.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EC54EA5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267025C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4D244FB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71AD4EE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0B938E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CC8E44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1EAB3B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3FD3C3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4FCB1F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D437D2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1265FF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83C9C8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84D2B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381120A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299DD0AB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65AEB17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8F9A95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CE1921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4AD89DE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08ECE82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7195284A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237A1A3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B409C58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68BAA34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</w:tbl>
    <w:p w14:paraId="369A6CB5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02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2038C"/>
    <w:rsid w:val="00054BE8"/>
    <w:rsid w:val="000D3581"/>
    <w:rsid w:val="000E79B5"/>
    <w:rsid w:val="001B60AF"/>
    <w:rsid w:val="001F28CE"/>
    <w:rsid w:val="00220797"/>
    <w:rsid w:val="00225C1C"/>
    <w:rsid w:val="002D6BCF"/>
    <w:rsid w:val="003316A3"/>
    <w:rsid w:val="00384139"/>
    <w:rsid w:val="003C1CED"/>
    <w:rsid w:val="003D3602"/>
    <w:rsid w:val="003E2754"/>
    <w:rsid w:val="004053F1"/>
    <w:rsid w:val="00437D7C"/>
    <w:rsid w:val="006243E4"/>
    <w:rsid w:val="00651C5E"/>
    <w:rsid w:val="00687C67"/>
    <w:rsid w:val="0069302F"/>
    <w:rsid w:val="00694956"/>
    <w:rsid w:val="00696AF5"/>
    <w:rsid w:val="006F3CE6"/>
    <w:rsid w:val="00707F07"/>
    <w:rsid w:val="007125D5"/>
    <w:rsid w:val="00737DA3"/>
    <w:rsid w:val="00794B68"/>
    <w:rsid w:val="008100CE"/>
    <w:rsid w:val="0086489A"/>
    <w:rsid w:val="00870C73"/>
    <w:rsid w:val="008A5567"/>
    <w:rsid w:val="008D3FF6"/>
    <w:rsid w:val="008F1130"/>
    <w:rsid w:val="00903A5F"/>
    <w:rsid w:val="009B4897"/>
    <w:rsid w:val="009F1BF8"/>
    <w:rsid w:val="00A17348"/>
    <w:rsid w:val="00A27518"/>
    <w:rsid w:val="00A67ABD"/>
    <w:rsid w:val="00AE0D20"/>
    <w:rsid w:val="00AE14A4"/>
    <w:rsid w:val="00B107C9"/>
    <w:rsid w:val="00B46805"/>
    <w:rsid w:val="00BB6B22"/>
    <w:rsid w:val="00BD772D"/>
    <w:rsid w:val="00CB520B"/>
    <w:rsid w:val="00D21F5B"/>
    <w:rsid w:val="00D351EF"/>
    <w:rsid w:val="00D91874"/>
    <w:rsid w:val="00DF386F"/>
    <w:rsid w:val="00E82CEB"/>
    <w:rsid w:val="00EB2868"/>
    <w:rsid w:val="00EB293F"/>
    <w:rsid w:val="00ED128A"/>
    <w:rsid w:val="00F13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CF97"/>
  <w15:chartTrackingRefBased/>
  <w15:docId w15:val="{780EEEC7-5DB8-47E5-A2C7-99F787AD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Обычный (веб)"/>
    <w:aliases w:val="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задатка</Template>
  <TotalTime>1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Аня</cp:lastModifiedBy>
  <cp:revision>2</cp:revision>
  <cp:lastPrinted>2019-10-03T17:22:00Z</cp:lastPrinted>
  <dcterms:created xsi:type="dcterms:W3CDTF">2025-09-23T10:53:00Z</dcterms:created>
  <dcterms:modified xsi:type="dcterms:W3CDTF">2025-09-23T10:53:00Z</dcterms:modified>
</cp:coreProperties>
</file>