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обл., Ивантеевский р-н, с.Николаевка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Викторов Дмитрий Владимирович (дата рождения: 20.05.1993 г., место рождения: с. Николаевка Ивантеевского р-на Саратовской обл., СНИЛС 153-978-245 08, ИНН 641400554399, регистрация по месту жительства: с. Николаевка Ивантеевского р-на Саратовской обл.) в лице  в лице финансового управляющего: Коваленко Артём Сергеевич, действует на основании решения Арбитражный суд Саратовской области от 03.03.2025г.  по делу №А57-1920/2025,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111740 LADA KALINA. Идентификационный номер (VIN): XTA111740B0142443. Год выпуска: 2011. Номер кузова: XTA111740B0142443. Модель, номер двигателя: 11194, 2753377. Цвет кузова: сине-черный. Мощность двигателя, л.с. (кВт): 89.1 (65.5). Рабочий объем двигателя, куб.см.: 1390. Тип двигателя: бензиновый. Экологический класс: третий. Разрешенная максимальная масса, кг.: 1585. Масса без нагрузки, кг.: 1110. ПТС: 63НК118899. Свидетельство о регистрации ТС: 9938606222. Имеются вмятины.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Викторов Дмитрий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20.05.1993</w:t>
              <w:br/>
              <w:t>Место рождения: с. Николаевка Ивантеевского р-на Саратовской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413953, Саратовская обл., Ивантеевский р-н, с.Николаевка, ул. Кооперативная, д. 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153-978-245 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641400554399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Викторов Дмитрий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40817810150191772811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обл., Ивантеевский р-н, с.Николаевка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Викторов Дмитрий Владимирович (дата рождения: 20.05.1993 г., место рождения: с. Николаевка Ивантеевского р-на Саратовской обл., СНИЛС 153-978-245 08, ИНН 641400554399, регистрация по месту жительства: с. Николаевка Ивантеевского р-на Саратовской обл.) в лице  в лице финансового управляющего: Коваленко Артём Сергеевич, действует на основании решения Арбитражный суд Саратовской области от 03.03.2025г.  по делу №А57-1920/2025,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111740 LADA KALINA. Идентификационный номер (VIN): XTA111740B0142443. Год выпуска: 2011. Номер кузова: XTA111740B0142443. Модель, номер двигателя: 11194, 2753377. Цвет кузова: сине-черный. Мощность двигателя, л.с. (кВт): 89.1 (65.5). Рабочий объем двигателя, куб.см.: 1390. Тип двигателя: бензиновый. Экологический класс: третий. Разрешенная максимальная масса, кг.: 1585. Масса без нагрузки, кг.: 1110. ПТС: 63НК118899. Свидетельство о регистрации ТС: 9938606222. Имеются вмятины.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Викторов Дмитрий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20.05.1993</w:t>
              <w:br/>
              <w:t>Место рождения: с. Николаевка Ивантеевского р-на Саратовской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413953, Саратовская обл., Ивантеевский р-н, с.Николаевка, ул. Кооперативная, д. 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153-978-245 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641400554399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LibreOffice/25.2.6.2$Windows_X86_64 LibreOffice_project/729c5bfe710f5eb71ed3bbde9e06a6065e9c6c5d</Application>
  <AppVersion>15.0000</AppVersion>
  <Pages>4</Pages>
  <Words>1123</Words>
  <Characters>8052</Characters>
  <CharactersWithSpaces>9086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2025-11-25T15:39:42Z</dcterms:modified>
  <cp:revision>58</cp:revision>
  <dc:subject/>
  <dc:title/>
</cp:coreProperties>
</file>