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обл. Волгоградская, г. Камышин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Чан-Тун Роман Евгеньевич (дата рождения: 11.11.1982 г., место рождения: гор. Куйбышев, СНИЛС 144-931-559 75, ИНН 343656763164, регистрация по месту жительства: гор. Куйбышев) в лице  в лице финансового управляющего: Минаков Станислав Константинович, действует на основании решения Арбитражный суд города Москвы от 10.03.2025г.  по делу №А40-18292/2025,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Гараж общей площадью 17.40 кв.м., расположенный по адресу: обл. Волгоградская, г. Камышин, ул. Пролетарская, д. 158а, гаражный кооператив 4, гараж 378. Кадастровый номер: 34:36:000022:4038.Номер государственной регистрации: 34:36:000022:4038-34/004/2017-3.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Чан-Тун Роман Евгеньевич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11.11.1982</w:t>
              <w:br/>
              <w:t>Место рождения: гор. Куйбышев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109386, г. Москва, ул. Новороссийская, д. 4, кв. 166 (основная регистрация: 403860, Волгоградская обл., Камышинский р-н, с. Верхняя Липовка, ул. Центральная, д. 8)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144-931-559 75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343656763164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Чан-Тун Роман Евгеньевич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40817810050192817325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обл. Волгоградская, г. Камышин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Чан-Тун Роман Евгеньевич (дата рождения: 11.11.1982 г., место рождения: гор. Куйбышев, СНИЛС 144-931-559 75, ИНН 343656763164, регистрация по месту жительства: гор. Куйбышев) в лице  в лице финансового управляющего: Минаков Станислав Константинович, действует на основании решения Арбитражный суд города Москвы от 10.03.2025г.  по делу №А40-18292/2025,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Гараж общей площадью 17.40 кв.м., расположенный по адресу: обл. Волгоградская, г. Камышин, ул. Пролетарская, д. 158а, гаражный кооператив 4, гараж 378. Кадастровый номер: 34:36:000022:4038.Номер государственной регистрации: 34:36:000022:4038-34/004/2017-3.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Чан-Тун Роман Евгеньевич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11.11.1982</w:t>
              <w:br/>
              <w:t>Место рождения: гор. Куйбышев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109386, г. Москва, ул. Новороссийская, д. 4, кв. 166 (основная регистрация: 403860, Волгоградская обл., Камышинский р-н, с. Верхняя Липовка, ул. Центральная, д. 8)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144-931-559 75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343656763164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LibreOffice/25.2.7.2$Windows_X86_64 LibreOffice_project/5cbfd1ab6520636bb5f7b99185aa69bd7456825d</Application>
  <AppVersion>15.0000</AppVersion>
  <Pages>4</Pages>
  <Words>1093</Words>
  <Characters>7782</Characters>
  <CharactersWithSpaces>8784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2025-12-09T15:57:30Z</dcterms:modified>
  <cp:revision>34</cp:revision>
  <dc:subject/>
  <dc:title/>
</cp:coreProperties>
</file>