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Ямало-Ненецкий АО, г. Ноябрьск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Каурина (ранее Жукова) Елена Васильевна (дата рождения: 23.06.1977 г., место рождения: ст-ца Севастопольская Майкопский р-н Краснодарский край, СНИЛС 065-519-171 71, ИНН 010400384686, регистрация по месту жительства: ст-ца Севастопольская Майкопский р-н Краснодарский край) в лице  в лице финансового управляющего: Коваленко Артём Сергеевич, действует на основании решения Арбитражный суд Ямало-Ненецкого автономного округа от 05.06.2025г.  по делу №А81-4735/2025,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CHANGAN CS55PLUS. Идентификационный номер (VIN): LS4ASE2E1RA947562. Год выпуска: 2023. Номер кузова: LS4ASE2E1RA947562. Номер двигателя: PN8AK469418. Цвет кузова: белый. Рабочий объем двигателя, куб.см.: 1494. Экологический класс: шестой. Мощность двигателя, л.с. (кВт): 180.8 (133). Разрешенная максимальная масса, кг.: 1835. Масса без нагрузки, кг.: 1535. ЭПТС: 164302075545333. Свидетельство о регистрации ТС: 9963740459. Имущество в залоге АО "Кредит Европа Банк (Россия)".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На Имущество зарегистрировано ограничение (обременение) права: Имущество в залоге АО "Кредит Европа Банк (Россия)".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Каурина (ранее Жукова) Елена Васильевна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23.06.1977</w:t>
              <w:br/>
              <w:t>Место рождения: ст-ца Севастопольская Майкопский р-н Краснодарский край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629804, Ямало-Ненецкий АО, г. Ноябрьск, мкр. П, д. 10, кв. 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065-519-171 71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010400384686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Каурина Елена Васильевна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40817810050202025502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Ямало-Ненецкий АО, г. Ноябрьск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Каурина (ранее Жукова) Елена Васильевна (дата рождения: 23.06.1977 г., место рождения: ст-ца Севастопольская Майкопский р-н Краснодарский край, СНИЛС 065-519-171 71, ИНН 010400384686, регистрация по месту жительства: ст-ца Севастопольская Майкопский р-н Краснодарский край) в лице  в лице финансового управляющего: Коваленко Артём Сергеевич, действует на основании решения Арбитражный суд Ямало-Ненецкого автономного округа от 05.06.2025г.  по делу №А81-4735/2025,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CHANGAN CS55PLUS. Идентификационный номер (VIN): LS4ASE2E1RA947562. Год выпуска: 2023. Номер кузова: LS4ASE2E1RA947562. Номер двигателя: PN8AK469418. Цвет кузова: белый. Рабочий объем двигателя, куб.см.: 1494. Экологический класс: шестой. Мощность двигателя, л.с. (кВт): 180.8 (133). Разрешенная максимальная масса, кг.: 1835. Масса без нагрузки, кг.: 1535. ЭПТС: 164302075545333. Свидетельство о регистрации ТС: 9963740459. Имущество в залоге АО "Кредит Европа Банк (Россия)".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Каурина (ранее Жукова) Елена Васильевна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23.06.1977</w:t>
              <w:br/>
              <w:t>Место рождения: ст-ца Севастопольская Майкопский р-н Краснодарский край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629804, Ямало-Ненецкий АО, г. Ноябрьск, мкр. П, д. 10, кв. 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065-519-171 71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010400384686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1117</Words>
  <Characters>7991</Characters>
  <CharactersWithSpaces>9019</CharactersWithSpaces>
  <Paragraphs>91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2025-12-19T16:56:02Z</dcterms:modified>
  <cp:revision>58</cp:revision>
  <dc:subject/>
  <dc:title/>
</cp:coreProperties>
</file>