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Московская область, Ногинский район, д. Обухово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Шевцов Максим Борисович (дата рождения: 19.04.1988 г., место рождения: пос. Заря Балашихинского р-на Московской обл., СНИЛС 151-773-697 87, ИНН 500110807150, регистрация по месту жительства: пос. Заря Балашихинского р-на Московской обл.) в лице  в лице финансового управляющего: Кириллов Артём Григорьевич, действует на основании решения Арбитражный суд Московской области от 10.12.2024г.  по делу №А41-81842/2024,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HONDA CIVIC. Идентификационный номер (VIN): NLAFD7670AW021383. Год выпуска: 2010. Модель, номер двигателя: R18A2 5104805. Номер кузова: NLAFD7670AW021383. Цвет: черный. Мощность двигателя, л.с. (кВт): 140 (103). Рабочий объем двигателя, куб.см.: 1799. Тип двигателя: бензиновый. Экологический класс: четвертый. Разрешенная максимальная масса, кг.: 1705. Масса без нагрузки, кг.: 1299. ПТС: 77УН746275. Свидетельство о регистрации ТС: 5056398086.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Имеется вмятина, следы коррозии, в том числе сквозной. Повреждена задняя часть ТС. На панели приборов горит индикатор.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Шевцов Максим Борисович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19.04.1988</w:t>
              <w:br/>
              <w:t>Место рождения: пос. Заря Балашихинского р-на Московской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143922, Московская область, гор. Балашиха, мкр. Заря, ул. Советская, д. 18, кв. 36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151-773-697 87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500110807150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Шевцов Максим Борисович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40817810250190068772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Московская область, Ногинский район, д. Обухово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Шевцов Максим Борисович (дата рождения: 19.04.1988 г., место рождения: пос. Заря Балашихинского р-на Московской обл., СНИЛС 151-773-697 87, ИНН 500110807150, регистрация по месту жительства: пос. Заря Балашихинского р-на Московской обл.) в лице  в лице финансового управляющего: Кириллов Артём Григорьевич, действует на основании решения Арбитражный суд Московской области от 10.12.2024г.  по делу №А41-81842/2024,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HONDA CIVIC. Идентификационный номер (VIN): NLAFD7670AW021383. Год выпуска: 2010. Модель, номер двигателя: R18A2 5104805. Номер кузова: NLAFD7670AW021383. Цвет: черный. Мощность двигателя, л.с. (кВт): 140 (103). Рабочий объем двигателя, куб.см.: 1799. Тип двигателя: бензиновый. Экологический класс: четвертый. Разрешенная максимальная масса, кг.: 1705. Масса без нагрузки, кг.: 1299. ПТС: 77УН746275. Свидетельство о регистрации ТС: 5056398086.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Имеется вмятина, следы коррозии, в том числе сквозной. Повреждена задняя часть ТС. На панели приборов горит индикатор.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Шевцов Максим Борисович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19.04.1988</w:t>
              <w:br/>
              <w:t>Место рождения: пос. Заря Балашихинского р-на Московской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143922, Московская область, гор. Балашиха, мкр. Заря, ул. Советская, д. 18, кв. 36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151-773-697 87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500110807150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LibreOffice/25.2.7.2$Windows_X86_64 LibreOffice_project/5cbfd1ab6520636bb5f7b99185aa69bd7456825d</Application>
  <AppVersion>15.0000</AppVersion>
  <Pages>4</Pages>
  <Words>1155</Words>
  <Characters>8124</Characters>
  <CharactersWithSpaces>9189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2026-01-14T15:31:19Z</dcterms:modified>
  <cp:revision>58</cp:revision>
  <dc:subject/>
  <dc:title/>
</cp:coreProperties>
</file>