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Плотников Павел Алексеевич (дата рождения: 05.10.1996 г., место рождения: г. Чапаевск Самарской обл., СНИЛС 169-156-276 00, ИНН 633067734101, регистрация по месту жительства: г. Чапаевск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23.04.2025г.  по делу №А55-7128/2025,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ШЕВРОЛЕ KL1T (AVEO). МКПП. Идентификационный номер (VIN): XUUTF69EJC0007675. Год выпуска: 2012. Модель, номер двигателя: F16D4 339480KA. Номер кузова: XUUTF69EJC0007675. Цвет: серебристый. Мощность двигателя, л.с. (кВт): 115.6 (85). Рабочий объем двигателя, куб.см.: 1598. Тип двигателя: бензиновый на бензине. Экологический класс: четвертый. Разрешенная максимальная масса, кг.: 1598. Масса без нагрузки, кг: 1293. ПТС: 63РК273026. Свидетельство о регистрации ТС: 9936559382. Имеется трещина на лобовом стекле. Поврежден передний, задний бампер, фара. Имеются вмятины. Кондиционер и печка не работают, сигнализации нет. Горит check, из-за этого блокирует машину. Загорается датчик АБС, течет антифриз, нужно менять термостат. Вылетает коробка передач на ходу.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«ТБанк»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Плотников Павел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05.10.1996</w:t>
              <w:br/>
              <w:t>Место рождения: г. Чапаевск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446110, Самарская обл., г. Чапаевск, ул. Рабочая, д. 10,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169-156-276 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633067734101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Плотников Павел Алексеевич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40817810350200848643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Чапаевск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Плотников Павел Алексеевич (дата рождения: 05.10.1996 г., место рождения: г. Чапаевск Самарской обл., СНИЛС 169-156-276 00, ИНН 633067734101, регистрация по месту жительства: г. Чапаевск Самарской обл.) в лице  в лице финансового управляющего: Коваленко Артём Сергеевич, действует на основании решения Арбитражный суд Самарской области от 23.04.2025г.  по делу №А55-7128/2025,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седан ШЕВРОЛЕ KL1T (AVEO). МКПП. Идентификационный номер (VIN): XUUTF69EJC0007675. Год выпуска: 2012. Модель, номер двигателя: F16D4 339480KA. Номер кузова: XUUTF69EJC0007675. Цвет: серебристый. Мощность двигателя, л.с. (кВт): 115.6 (85). Рабочий объем двигателя, куб.см.: 1598. Тип двигателя: бензиновый на бензине. Экологический класс: четвертый. Разрешенная максимальная масса, кг.: 1598. Масса без нагрузки, кг: 1293. ПТС: 63РК273026. Свидетельство о регистрации ТС: 9936559382. Имеется трещина на лобовом стекле. Поврежден передний, задний бампер, фара. Имеются вмятины. Кондиционер и печка не работают, сигнализации нет. Горит check, из-за этого блокирует машину. Загорается датчик АБС, течет антифриз, нужно менять термостат. Вылетает коробка передач на ходу.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Плотников Павел Алексеевич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05.10.1996</w:t>
              <w:br/>
              <w:t>Место рождения: г. Чапаевск Самарской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446110, Самарская обл., г. Чапаевск, ул. Рабочая, д. 10, кв. 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169-156-276 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633067734101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1168</Words>
  <Characters>8213</Characters>
  <CharactersWithSpaces>9292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2025-09-18T15:18:40Z</dcterms:modified>
  <cp:revision>58</cp:revision>
  <dc:subject/>
  <dc:title/>
</cp:coreProperties>
</file>