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Саха (Якутия), г. Якутск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Аманатов Афанасий Артурович (дата рождения: 18.07.1992 г., место рождения: с. Тыайа Кобяйского района Республики Саха (Якутия), СНИЛС 141-091-827 31, ИНН 141302239645, регистрация по месту жительства: с. Тыайа Кобяйского района Республики Саха (Якутия)) в лице  в лице финансового управляющего: Коваленко Артём Сергеевич, действует на основании решения Арбитражный суд Республики Саха (Якутия) от 11.03.2025г.  по делу №А58-799/2025,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Гараж общей площадью 25.00 кв.м., расположенный по адресу: Республика Саха (Якутия), г. Якутск, пер.Вилюйский, д. 21"А", ГСПК "Альтаир", бокс 17.Кадастровый номер: 14:36:000000:14486.Номер государственной регистрации: 14:36:000000:14486-14/115/2023-8.Земельный участок общей площадью 24.00 (+/- 2) кв.м., расположенный по адресу: Республика Саха (Якутия), г Якутск, пер Вилюйский, ГСПК "Альтаир".Категория земель: земли населенных пунктов. Вид разрешенного использования: под гараж.Кадастровый номер: 14:36:104035:55.Номер государственной регистрации: 14:36:104035:55-14/115/2023-8.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Аманатов Афанасий Артурович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18.07.1992</w:t>
              <w:br/>
              <w:t>Место рождения: с. Тыайа Кобяйского района Республики Саха (Якутия)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677007, Республика Саха (Якутия), г. Якутск, ул. Кольцевая, д. 55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141-091-827 31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141302239645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Аманатов Афанасий Артурович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40817810850191958812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Саха (Якутия), г. Якутск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Аманатов Афанасий Артурович (дата рождения: 18.07.1992 г., место рождения: с. Тыайа Кобяйского района Республики Саха (Якутия), СНИЛС 141-091-827 31, ИНН 141302239645, регистрация по месту жительства: с. Тыайа Кобяйского района Республики Саха (Якутия)) в лице  в лице финансового управляющего: Коваленко Артём Сергеевич, действует на основании решения Арбитражный суд Республики Саха (Якутия) от 11.03.2025г.  по делу №А58-799/2025,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Гараж общей площадью 25.00 кв.м., расположенный по адресу: Республика Саха (Якутия), г. Якутск, пер.Вилюйский, д. 21"А", ГСПК "Альтаир", бокс 17.Кадастровый номер: 14:36:000000:14486.Номер государственной регистрации: 14:36:000000:14486-14/115/2023-8.Земельный участок общей площадью 24.00 (+/- 2) кв.м., расположенный по адресу: Республика Саха (Якутия), г Якутск, пер Вилюйский, ГСПК "Альтаир".Категория земель: земли населенных пунктов. Вид разрешенного использования: под гараж.Кадастровый номер: 14:36:104035:55.Номер государственной регистрации: 14:36:104035:55-14/115/2023-8.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Аманатов Афанасий Артурович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18.07.1992</w:t>
              <w:br/>
              <w:t>Место рождения: с. Тыайа Кобяйского района Республики Саха (Якутия)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677007, Республика Саха (Якутия), г. Якутск, ул. Кольцевая, д. 55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141-091-827 31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141302239645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1163</Words>
  <Characters>8411</Characters>
  <CharactersWithSpaces>9483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2026-01-16T15:32:04Z</dcterms:modified>
  <cp:revision>34</cp:revision>
  <dc:subject/>
  <dc:title/>
</cp:coreProperties>
</file>