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автономный округ – Югра, г. Нижневартовск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Герцен Петр Сергеевич (дата рождения: 18.07.1978 г., место рождения: пос. Низовой Красногвардейский район Оренбургская область, СНИЛС 096-203-039-52, ИНН 562700428541, регистрация по месту жительства: пос. Низовой Красногвардейский район Оренбургская область) в лице  в лице финансового управляющего: Кириллов Артём Григорьевич, действует на основании решения Арбитражный суд Ханты-Мансийского автономного округа – Югры от 27.01.2025г.  по делу №А75-24626/2024,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НИССАН БЛЮБЕРД СИЛЬФИ. Идентификационный номер (VIN) отсутствует. Год выпуска: 2001.  Номер кузова: QG10030035. Объем двигателя: 1769 куб. см. Мощность: 120 л. с. Цвет кузова: серебристый.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не на ходу. Двигатель неисправен. Элементы ходовой системы требуют ремонта, по кузову имеются множественные следы ржавчины, сквозные дыры на арках, порогах, днище автомобиля.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Герцен Петр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18.07.1978</w:t>
              <w:br/>
              <w:t>Место рождения: пос. Низовой Красногвардейский район Оренбургская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628600, Ханты-Мансийский автономный округ – Югра, г. Нижневартовск, ул. Маршала Жукова, д. 4а, кв. 46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096-203-039-52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562700428541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Герцен Петр Сергеевич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40817810850190777081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автономный округ – Югра, г. Нижневартовск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Герцен Петр Сергеевич (дата рождения: 18.07.1978 г., место рождения: пос. Низовой Красногвардейский район Оренбургская область, СНИЛС 096-203-039-52, ИНН 562700428541, регистрация по месту жительства: пос. Низовой Красногвардейский район Оренбургская область) в лице  в лице финансового управляющего: Кириллов Артём Григорьевич, действует на основании решения Арбитражный суд Ханты-Мансийского автономного округа – Югры от 27.01.2025г.  по делу №А75-24626/2024,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НИССАН БЛЮБЕРД СИЛЬФИ. Идентификационный номер (VIN) отсутствует. Год выпуска: 2001.  Номер кузова: QG10030035. Объем двигателя: 1769 куб. см. Мощность: 120 л. с. Цвет кузова: серебристый.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не на ходу. Двигатель неисправен. Элементы ходовой системы требуют ремонта, по кузову имеются множественные следы ржавчины, сквозные дыры на арках, порогах, днище автомобиля.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Герцен Петр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18.07.1978</w:t>
              <w:br/>
              <w:t>Место рождения: пос. Низовой Красногвардейский район Оренбургская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628600, Ханты-Мансийский автономный округ – Югра, г. Нижневартовск, ул. Маршала Жукова, д. 4а, кв. 46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096-203-039-52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562700428541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1115</Words>
  <Characters>7948</Characters>
  <CharactersWithSpaces>8981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2026-03-10T16:50:39Z</dcterms:modified>
  <cp:revision>58</cp:revision>
  <dc:subject/>
  <dc:title/>
</cp:coreProperties>
</file>