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Данильчев Евгений Васильевич (дата рождения: 26.08.1982 г., место рождения: гор. Саранск, СНИЛС 077-940-301 88, ИНН 132810563110, регистрация по месту жительства: гор. Саранск) в лице  в лице финансового управляющего: Минаков Станислав Константинович, действует на основании решения Арбитражный суд Камчатского края от 02.06.2025г.  по делу №А24-2124/2025,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CR-V. Идентификационный номер (VIN): отсутствует. Год выпуска: 1997. Номер кузова: RD15026797. Модель, номер двигателя: В20В 7026840. Цвет кузова: синий. Мощность двигателя, л.с. (кВт): 130 (96). Рабочий объем двигателя, куб.см.: 1972. Тип двигателя: бензиновый. Экологический класс: третий. Разрешенная максимальная масса, кг.: 1645. Масса без нагрузки, кг.: 1370. ПТС 41 УВ 120662. Свидетельство о регистрации ТС: 9903835166.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ходу, в длительном простое. Требуется замена переднего правого лонжерона. Требуется замена двигателя. Требуется замена переднего правого привода. Требуется ремонт левой стойки. Правое зеркало разбито и у правой фары отлетели крепежи. Аккумулятор сел. Все колеса спущены. Имеются следы коррозии, вмятины.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Данильчев Евгений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26.08.1982</w:t>
              <w:br/>
              <w:t>Место рождения: гор. Саранск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683012, Камчатский край, г. Петропавловск-Камчатский, ул. Петра Ильичева, д. 52, кв.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077-940-301 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132810563110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Данильчев Евгений Васильевич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40817810550201895149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Данильчев Евгений Васильевич (дата рождения: 26.08.1982 г., место рождения: гор. Саранск, СНИЛС 077-940-301 88, ИНН 132810563110, регистрация по месту жительства: гор. Саранск) в лице  в лице финансового управляющего: Минаков Станислав Константинович, действует на основании решения Арбитражный суд Камчатского края от 02.06.2025г.  по делу №А24-2124/2025,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CR-V. Идентификационный номер (VIN): отсутствует. Год выпуска: 1997. Номер кузова: RD15026797. Модель, номер двигателя: В20В 7026840. Цвет кузова: синий. Мощность двигателя, л.с. (кВт): 130 (96). Рабочий объем двигателя, куб.см.: 1972. Тип двигателя: бензиновый. Экологический класс: третий. Разрешенная максимальная масса, кг.: 1645. Масса без нагрузки, кг.: 1370. ПТС 41 УВ 120662. Свидетельство о регистрации ТС: 9903835166.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не на ходу, в длительном простое. Требуется замена переднего правого лонжерона. Требуется замена двигателя. Требуется замена переднего правого привода. Требуется ремонт левой стойки. Правое зеркало разбито и у правой фары отлетели крепежи. Аккумулятор сел. Все колеса спущены. Имеются следы коррозии, вмятины.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Данильчев Евгений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26.08.1982</w:t>
              <w:br/>
              <w:t>Место рождения: гор. Саранск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683012, Камчатский край, г. Петропавловск-Камчатский, ул. Петра Ильичева, д. 52, кв.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077-940-301 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132810563110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1181</Words>
  <Characters>8327</Characters>
  <CharactersWithSpaces>9417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2026-02-03T15:22:54Z</dcterms:modified>
  <cp:revision>58</cp:revision>
  <dc:subject/>
  <dc:title/>
</cp:coreProperties>
</file>