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Яров Абдукарим Халимович (дата рождения: 27.07.1990 г., место рождения: пос Комарова п/совет Куктош Ленинский р-он Таджикская ССР, СНИЛС 195-677-457 42, ИНН 770977271610, регистрация по месту жительства: пос Комарова п/совет Куктош Ленинский р-он Таджикская ССР) в лице  в лице финансового управляющего: Коваленко Артём Сергеевич, действует на основании решения Арбитражный суд города Москвы от 06.08.2025г.  по делу №А40-174402/2025,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KИА К5.  Идентификационный номер (VIN): XWEG6417BM0001221.  Год выпуска: 2020. Номер кузова: XWEG6417BM0001221. Номер двигателя: G4KNLH204944. Цвет кузова (кабины): ЖЕЛТЫЙ. Рабочий объём (куб.см): 2497. Мощность (кВТ/л.с.): 142.6/193.9. Тип транспортного средства: Легковой седан.  Имущество находится в залоге у АО "Газпромбанк"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Имущество находится в залоге у АО "Газпромбанк"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РАД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https://lot-online.ru/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Яров Абдукарим Халимович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27.07.1990</w:t>
              <w:br/>
              <w:t>Место рождения: пос Комарова п/совет Куктош Ленинский р-он Таджикская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108825, г. Москва, п. Щаповское, кв-л 250, д.53, стр.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195-677-457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770977271610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Получатель: Яров Абдукарим Халимович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Счет Получателя: 40817810050222211244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Яров Абдукарим Халимович (дата рождения: 27.07.1990 г., место рождения: пос Комарова п/совет Куктош Ленинский р-он Таджикская ССР, СНИЛС 195-677-457 42, ИНН 770977271610, регистрация по месту жительства: пос Комарова п/совет Куктош Ленинский р-он Таджикская ССР) в лице  в лице финансового управляющего: Коваленко Артём Сергеевич, действует на основании решения Арбитражный суд города Москвы от 06.08.2025г.  по делу №А40-174402/2025,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8025"/>
      </w:tblGrid>
      <w:tr>
        <w:trPr/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KИА К5.  Идентификационный номер (VIN): XWEG6417BM0001221.  Год выпуска: 2020. Номер кузова: XWEG6417BM0001221. Номер двигателя: G4KNLH204944. Цвет кузова (кабины): ЖЕЛТЫЙ. Рабочий объём (куб.см): 2497. Мощность (кВТ/л.с.): 142.6/193.9. Тип транспортного средства: Легковой седан.  Имущество находится в залоге у АО "Газпромбанк"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Яров Абдукарим Халимович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27.07.1990</w:t>
              <w:br/>
              <w:t>Место рождения: пос Комарова п/совет Куктош Ленинский р-он Таджикская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108825, г. Москва, п. Щаповское, кв-л 250, д.53, стр.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195-677-457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770977271610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252</TotalTime>
  <Application>LibreOffice/7.6.3.2$Windows_X86_64 LibreOffice_project/29d686fea9f6705b262d369fede658f824154cc0</Application>
  <AppVersion>15.0000</AppVersion>
  <Pages>4</Pages>
  <Words>1031</Words>
  <Characters>7307</Characters>
  <CharactersWithSpaces>8262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2026-04-03T22:21:02Z</dcterms:modified>
  <cp:revision>58</cp:revision>
  <dc:subject/>
  <dc:title/>
</cp:coreProperties>
</file>