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г.о.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/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Болисова Олеся Игоревна (дата рождения: 19.04.1986 г., место рождения: пос. Прогресс Хворостянского р-на Куйбышевской обл., СНИЛС 146-285-709 84, ИНН 633012484710, регистрация по месту жительства: пос. Прогресс Хворостянского р-на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29.01.2025г.  по делу №А55-41508/2024,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(+/- 11) кв.м. Местоположение установлено относительноориентира, расположенного в границах участка.Почтовый адрес ориентира: Самарская область,г.о. Новокуйбышевск, п. Семеновка, нечетнаясторона ул. Степная, район железнодорожногопереезда, участок № 172. Категория земель: Земли населенных пунктов. Виды разрешенного использования: под индивидуальное жилищное строительство.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Болисова Олеся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 должника.pdf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19.04.1986</w:t>
              <w:br/>
              <w:t>Место рождения: пос. Прогресс Хворостянского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г.Новокуйбышевск, ул.Мичурина, д.2, кв.34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146-285-709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633012484710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 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Болисова Олеся Игоревна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40817810850190905031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г.о.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Болисова Олеся Игоревна (дата рождения: 19.04.1986 г., место рождения: пос. Прогресс Хворостянского р-на Куйбышевской обл., СНИЛС 146-285-709 84, ИНН 633012484710, регистрация по месту жительства: пос. Прогресс Хворостянского р-на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29.01.2025г.  по делу №А55-41508/2024,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(+/- 11) кв.м. Местоположение установлено относительноориентира, расположенного в границах участка.Почтовый адрес ориентира: Самарская область,г.о. Новокуйбышевск, п. Семеновка, нечетнаясторона ул. Степная, район железнодорожногопереезда, участок № 172. Категория земель: Земли населенных пунктов. Виды разрешенного использования: под индивидуальное жилищное строительство.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Болисова Олеся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 должника.pdf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19.04.1986</w:t>
              <w:br/>
              <w:t>Место рождения: пос. Прогресс Хворостянского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г.Новокуйбышевск, ул.Мичурина, д.2, кв.34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146-285-709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633012484710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LibreOffice/7.0.3.1$MacOSX_X86_64 LibreOffice_project/d7547858d014d4cf69878db179d326fc3483e082</Application>
  <Pages>3</Pages>
  <Words>915</Words>
  <Characters>6337</Characters>
  <CharactersWithSpaces>7253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2020-11-18T22:34:18Z</dcterms:modified>
  <cp:revision>33</cp:revision>
  <dc:subject/>
  <dc:title/>
</cp:coreProperties>
</file>