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Воронежская область, муниципальный район Аннинский, городское поселение Аннинское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Козин Дмитрий Александрович (дата рождения: 21.06.1982 г., место рождения: с. Ивановка Ивановский р-н Амурская обл., СНИЛС 114-253-257-16, ИНН 281602444114, регистрация по месту жительства: с. Ивановка Ивановский р-н Амурская обл.) в лице  в лице финансового управляющего: Коваленко Артём Сергеевич, действует на основании решения Арбитражный суд Краснодарского края от 03.04.2025г.  по делу №А32-10161/2025,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Земельный участок общей площадью 1294.00 (+/- 12.59) кв.м., расположенный по адресу: Воронежская область, муниципальный район Аннинский, городское поселение Аннинское, поселок городского типа Анна, улица Желанная, земельный участок 37. Категория земель: земли населенных пунктов. Вид разрешенного использования: под индивидуальную жилую застройку. Кадастровый номер: 36:01:0010809:28.Номер государственной регистрации: 36:01:0010809:28-36/071/2020-5.</w:t>
            </w:r>
          </w:p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Имеются постройки, не зарегистрированные в государственных органах федеральной службы государственной регистрации, кадастра и картографии (Росреестр).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Козин Дмитрий Александрович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21.06.1982</w:t>
              <w:br/>
              <w:t>Место рождения: с. Ивановка Ивановский р-н Амурская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 353616, Краснодарский край, Староминский  р-н, х.Западный Сосык, д.77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114-253-257-16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281602444114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Козин Дмитрий Александрович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40817810150200731688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Воронежская область, муниципальный район Аннинский, городское поселение Аннинское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Козин Дмитрий Александрович (дата рождения: 21.06.1982 г., место рождения: с. Ивановка Ивановский р-н Амурская обл., СНИЛС 114-253-257-16, ИНН 281602444114, регистрация по месту жительства: с. Ивановка Ивановский р-н Амурская обл.) в лице  в лице финансового управляющего: Коваленко Артём Сергеевич, действует на основании решения Арбитражный суд Краснодарского края от 03.04.2025г.  по делу №А32-10161/2025,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Земельный участок общей площадью 1294.00 (+/- 12.59) кв.м., расположенный по адресу: Воронежская область, муниципальный район Аннинский, городское поселение Аннинское, поселок городского типа Анна, улица Желанная, земельный участок 37. Категория земель: земли населенных пунктов. Вид разрешенного использования: под индивидуальную жилую застройку. Кадастровый номер: 36:01:0010809:28.Номер государственной регистрации: 36:01:0010809:28-36/071/2020-5.</w:t>
            </w:r>
          </w:p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Имеются постройки, не зарегистрированные в государственных органах федеральной службы государственной регистрации, кадастра и картографии (Росреестр).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Козин Дмитрий Александрович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21.06.1982</w:t>
              <w:br/>
              <w:t>Место рождения: с. Ивановка Ивановский р-н Амурская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 353616, Краснодарский край, Староминский  р-н, х.Западный Сосык, д.77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114-253-257-16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281602444114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LibreOffice/25.2.7.2$Windows_X86_64 LibreOffice_project/5cbfd1ab6520636bb5f7b99185aa69bd7456825d</Application>
  <AppVersion>15.0000</AppVersion>
  <Pages>4</Pages>
  <Words>1159</Words>
  <Characters>8479</Characters>
  <CharactersWithSpaces>9549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2026-01-19T17:30:10Z</dcterms:modified>
  <cp:revision>34</cp:revision>
  <dc:subject/>
  <dc:title/>
</cp:coreProperties>
</file>