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Кузнецов Илья Александрович (дата рождения: 29.03.2001 г., место рождения: гор. Новокуйбышевск Самарская область, СНИЛС 161-941-979 91, ИНН 633004688903, регистрация по месту жительства: гор. Новокуйбышевск Самарская область) в лице  в лице финансового управляющего: Коваленко Артём Сергеевич, действует на основании решения Арбитражный суд Самарской области от 25.08.2025г.  по делу №А55-24935/2025,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ХЭНДЭ АКЦЕНТ. Идентификационный номер (VIN): X7MCF41GP7M124648. Год выпуска: 2007. Номер кузова: X7MCF41GP7M124648. Модель, № двигателя: G4EC 7B171299. Цвет кузова: синий.  Мощность двигателя, л.с. (кВт): 102 (75). Рабочий объем двигателя, куб. см: 1495. МКПП. Требуется ремонт коробки передач (вылетает 4-ая передача), имеется повышенный расход масла в ДВС. Требуется ремонт элементов ходовой части, сломан передний бампер, по кузову имеются сколы и царапины на ЛКП. Имущество находится в залоге у АО «ОТП Банк»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«ОТП Банк»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Кузнецов Илья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29.03.2001</w:t>
              <w:br/>
              <w:t>Место рождения: гор. Новокуйбышевск Самарская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обл, г. Новокуйбышевск, ул. Луговая, д. 1Л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161-941-979 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633004688903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Кузнецов Илья Александрович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40817810350204527397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Кузнецов Илья Александрович (дата рождения: 29.03.2001 г., место рождения: гор. Новокуйбышевск Самарская область, СНИЛС 161-941-979 91, ИНН 633004688903, регистрация по месту жительства: гор. Новокуйбышевск Самарская область) в лице  в лице финансового управляющего: Коваленко Артём Сергеевич, действует на основании решения Арбитражный суд Самарской области от 25.08.2025г.  по делу №А55-24935/2025,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ХЭНДЭ АКЦЕНТ. Идентификационный номер (VIN): X7MCF41GP7M124648. Год выпуска: 2007. Номер кузова: X7MCF41GP7M124648. Модель, № двигателя: G4EC 7B171299. Цвет кузова: синий.  Мощность двигателя, л.с. (кВт): 102 (75). Рабочий объем двигателя, куб. см: 1495. МКПП. Требуется ремонт коробки передач (вылетает 4-ая передача), имеется повышенный расход масла в ДВС. Требуется ремонт элементов ходовой части, сломан передний бампер, по кузову имеются сколы и царапины на ЛКП. Имущество находится в залоге у АО «ОТП Банк»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Кузнецов Илья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29.03.2001</w:t>
              <w:br/>
              <w:t>Место рождения: гор. Новокуйбышевск Самарская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обл, г. Новокуйбышевск, ул. Луговая, д. 1Л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161-941-979 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633004688903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1117</Words>
  <Characters>7870</Characters>
  <CharactersWithSpaces>8900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2026-03-27T11:46:19Z</dcterms:modified>
  <cp:revision>58</cp:revision>
  <dc:subject/>
  <dc:title/>
</cp:coreProperties>
</file>