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Ставропольский край Андроповский район село Красноярское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Курилов Николай Евгеньевич (дата рождения: 27.12.1997 г., место рождения: с. Курсавка, Андроповский район Ставропольский край Россия, СНИЛС 177-366- 487 19, ИНН 260302316974, регистрация по месту жительства: с. Курсавка, Андроповский район Ставропольский край Россия) в лице  в лице финансового управляющего: Коваленко Артём Сергеевич, действует на основании решения Арбитражный суд Ставропольского края от 23.07.2025г.  по делу №А63-10444/2025,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7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седан ЛАДА GFL330 LADAVESTA. Идентификационный номер (VIN): XTAGFL330KY314347. Год выпуска: 2019. Номер кузова: XTAGFL330KY314347. Модель, номер двигателя: 21179, 0091691. Цвет: черный. Мощность двигателя, л.с. (кВт): 122.4 (90). Рабочий объем двигателя, куб.см.: 1774. Тип двигателя: бензиновый на бензине. Экологический класс: пятый. Разрешенная максимальная масса, кг.: 1670. Масса без нагрузки, кг.: 1280. ПТС: 77ХА115425. Свидетельство о регистрации ТС: 9964841558.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Курилов Николай Евгеньевич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27.12.1997</w:t>
              <w:br/>
              <w:t>Место рождения: с. Курсавка, Андроповский район Ставропольский край Россия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357073, Ставропольский край,  Андроповский р-н., с. Красноярское, ул. Школьная,  д. 24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177-366- 487 19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260302316974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Курилов Николай Евгеньевич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40817810250203749221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Ставропольский край Андроповский район село Красноярское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Курилов Николай Евгеньевич (дата рождения: 27.12.1997 г., место рождения: с. Курсавка, Андроповский район Ставропольский край Россия, СНИЛС 177-366- 487 19, ИНН 260302316974, регистрация по месту жительства: с. Курсавка, Андроповский район Ставропольский край Россия) в лице  в лице финансового управляющего: Коваленко Артём Сергеевич, действует на основании решения Арбитражный суд Ставропольского края от 23.07.2025г.  по делу №А63-10444/2025,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2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седан ЛАДА GFL330 LADAVESTA. Идентификационный номер (VIN): XTAGFL330KY314347. Год выпуска: 2019. Номер кузова: XTAGFL330KY314347. Модель, номер двигателя: 21179, 0091691. Цвет: черный. Мощность двигателя, л.с. (кВт): 122.4 (90). Рабочий объем двигателя, куб.см.: 1774. Тип двигателя: бензиновый на бензине. Экологический класс: пятый. Разрешенная максимальная масса, кг.: 1670. Масса без нагрузки, кг.: 1280. ПТС: 77ХА115425. Свидетельство о регистрации ТС: 9964841558.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Курилов Николай Евгеньевич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27.12.1997</w:t>
              <w:br/>
              <w:t>Место рождения: с. Курсавка, Андроповский район Ставропольский край Россия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357073, Ставропольский край,  Андроповский р-н., с. Красноярское, ул. Школьная,  д. 24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177-366- 487 19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260302316974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b/>
        <w:bCs/>
        <w:sz w:val="24"/>
        <w:szCs w:val="24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eastAsia="Times New Roman" w:cs="Times New Roman"/>
        <w:color w:val="000000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LibreOffice/25.8.5.1$Windows_X86_64 LibreOffice_project/cde5f182e321816108385dd3739c4295be919062</Application>
  <AppVersion>15.0000</AppVersion>
  <Pages>4</Pages>
  <Words>1133</Words>
  <Characters>8055</Characters>
  <CharactersWithSpaces>9103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2026-04-06T17:00:08Z</dcterms:modified>
  <cp:revision>58</cp:revision>
  <dc:subject/>
  <dc:title/>
</cp:coreProperties>
</file>